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3A07" w14:textId="0610255D" w:rsidR="00601725" w:rsidRPr="00C80E6B" w:rsidRDefault="00601725" w:rsidP="007C786B">
      <w:pPr>
        <w:pStyle w:val="Rubrik3"/>
        <w:sectPr w:rsidR="00601725" w:rsidRPr="00C80E6B" w:rsidSect="00196E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340" w:left="680" w:header="1020" w:footer="737" w:gutter="0"/>
          <w:cols w:space="720"/>
          <w:docGrid w:linePitch="326"/>
        </w:sectPr>
      </w:pPr>
    </w:p>
    <w:p w14:paraId="642A84F1" w14:textId="3292E510" w:rsidR="004857EA" w:rsidRDefault="004A6200" w:rsidP="007D66EC">
      <w:pPr>
        <w:pStyle w:val="Rubrik1"/>
      </w:pPr>
      <w:r>
        <w:t>Normalstadgar för lokalförening</w:t>
      </w:r>
      <w:r w:rsidR="003E780F">
        <w:t xml:space="preserve">, </w:t>
      </w:r>
      <w:r w:rsidR="002C0F0B">
        <w:t>kommunal eller regional sektor</w:t>
      </w:r>
    </w:p>
    <w:p w14:paraId="780A56BE" w14:textId="306F8C8E" w:rsidR="004A6200" w:rsidRDefault="004A6200" w:rsidP="004A6200">
      <w:r>
        <w:t>Stadgar för lokalföreningen vid [</w:t>
      </w:r>
      <w:r w:rsidR="002C0F0B">
        <w:t>kommunen/regionens</w:t>
      </w:r>
      <w:r>
        <w:t xml:space="preserve"> namn]</w:t>
      </w:r>
    </w:p>
    <w:p w14:paraId="2C0B8594" w14:textId="77777777" w:rsidR="004A6200" w:rsidRDefault="004A6200" w:rsidP="004A6200"/>
    <w:p w14:paraId="511049D8" w14:textId="77777777" w:rsidR="004A6200" w:rsidRDefault="004A6200" w:rsidP="004A6200">
      <w:pPr>
        <w:pStyle w:val="Rubrik2"/>
      </w:pPr>
      <w:r>
        <w:t>§ 1 Namn och ändamål</w:t>
      </w:r>
    </w:p>
    <w:p w14:paraId="78EDBD74" w14:textId="77777777" w:rsidR="004A6200" w:rsidRDefault="004A6200" w:rsidP="004A6200"/>
    <w:p w14:paraId="538A111D" w14:textId="593E0FC1" w:rsidR="004A6200" w:rsidRDefault="004A6200" w:rsidP="004A6200">
      <w:r>
        <w:t>Lokalföreningen vid [</w:t>
      </w:r>
      <w:r w:rsidR="002C0F0B">
        <w:t>kommunen/regionens</w:t>
      </w:r>
      <w:r>
        <w:t xml:space="preserve"> namn] utövar den lokala fackliga verksamheten på [arbetsplatsen] och företräder gentemot arbetsgivaren samtliga medlemmar som är anställda på arbetsplatsen och tillhör något </w:t>
      </w:r>
      <w:proofErr w:type="spellStart"/>
      <w:r>
        <w:t>Sacoförbund</w:t>
      </w:r>
      <w:proofErr w:type="spellEnd"/>
      <w:r>
        <w:t xml:space="preserve">.   </w:t>
      </w:r>
    </w:p>
    <w:p w14:paraId="72BF56AE" w14:textId="77777777" w:rsidR="004A6200" w:rsidRDefault="004A6200" w:rsidP="004A6200"/>
    <w:p w14:paraId="316D468D" w14:textId="1D287B49" w:rsidR="004A6200" w:rsidRDefault="00104C81" w:rsidP="004A6200">
      <w:r>
        <w:t>F</w:t>
      </w:r>
      <w:r w:rsidR="004A6200">
        <w:t>öreningens ändamål är att:</w:t>
      </w:r>
    </w:p>
    <w:p w14:paraId="48385415" w14:textId="5BF79CD0" w:rsidR="004A6200" w:rsidRDefault="004A6200" w:rsidP="004A6200">
      <w:pPr>
        <w:pStyle w:val="PunktlistaSVFA"/>
      </w:pPr>
      <w:proofErr w:type="spellStart"/>
      <w:r>
        <w:t>tillvarata</w:t>
      </w:r>
      <w:proofErr w:type="spellEnd"/>
      <w:r>
        <w:t xml:space="preserve"> </w:t>
      </w:r>
      <w:proofErr w:type="spellStart"/>
      <w:r>
        <w:t>förbundsmedlemmarnas</w:t>
      </w:r>
      <w:proofErr w:type="spellEnd"/>
      <w:r>
        <w:t xml:space="preserve"> </w:t>
      </w:r>
      <w:proofErr w:type="spellStart"/>
      <w:r>
        <w:t>intressen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arbetsplatsen</w:t>
      </w:r>
      <w:proofErr w:type="spellEnd"/>
      <w:r>
        <w:t>,</w:t>
      </w:r>
    </w:p>
    <w:p w14:paraId="33FE80B2" w14:textId="6F21F7E6" w:rsidR="004A6200" w:rsidRDefault="004A6200" w:rsidP="004A6200">
      <w:pPr>
        <w:pStyle w:val="PunktlistaSVFA"/>
      </w:pPr>
      <w:proofErr w:type="spellStart"/>
      <w:r>
        <w:t>som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arbetstagarorganisation</w:t>
      </w:r>
      <w:proofErr w:type="spellEnd"/>
      <w:r>
        <w:t xml:space="preserve"> </w:t>
      </w:r>
      <w:proofErr w:type="spellStart"/>
      <w:r>
        <w:t>föra</w:t>
      </w:r>
      <w:proofErr w:type="spellEnd"/>
      <w:r>
        <w:t xml:space="preserve"> </w:t>
      </w:r>
      <w:proofErr w:type="spellStart"/>
      <w:r>
        <w:t>medlemmarnas</w:t>
      </w:r>
      <w:proofErr w:type="spellEnd"/>
      <w:r>
        <w:t xml:space="preserve"> </w:t>
      </w:r>
      <w:proofErr w:type="spellStart"/>
      <w:r>
        <w:t>talan</w:t>
      </w:r>
      <w:proofErr w:type="spellEnd"/>
      <w:r>
        <w:t>,</w:t>
      </w:r>
    </w:p>
    <w:p w14:paraId="459C090D" w14:textId="24F86F93" w:rsidR="004A6200" w:rsidRDefault="004A6200" w:rsidP="004A6200">
      <w:pPr>
        <w:pStyle w:val="PunktlistaSVFA"/>
      </w:pPr>
      <w:proofErr w:type="spellStart"/>
      <w:r>
        <w:t>förmedla</w:t>
      </w:r>
      <w:proofErr w:type="spellEnd"/>
      <w:r>
        <w:t xml:space="preserve"> information i </w:t>
      </w:r>
      <w:proofErr w:type="spellStart"/>
      <w:r>
        <w:t>fackliga</w:t>
      </w:r>
      <w:proofErr w:type="spellEnd"/>
      <w:r>
        <w:t xml:space="preserve"> </w:t>
      </w:r>
      <w:proofErr w:type="spellStart"/>
      <w:r>
        <w:t>frågor</w:t>
      </w:r>
      <w:proofErr w:type="spellEnd"/>
      <w:r>
        <w:t xml:space="preserve"> till </w:t>
      </w:r>
      <w:proofErr w:type="spellStart"/>
      <w:r>
        <w:t>medlemmarna</w:t>
      </w:r>
      <w:proofErr w:type="spellEnd"/>
      <w:r>
        <w:t>,</w:t>
      </w:r>
    </w:p>
    <w:p w14:paraId="0E141024" w14:textId="61645728" w:rsidR="004A6200" w:rsidRDefault="004A6200" w:rsidP="004A6200">
      <w:pPr>
        <w:pStyle w:val="PunktlistaSVFA"/>
      </w:pPr>
      <w:proofErr w:type="spellStart"/>
      <w:r>
        <w:t>förhandla</w:t>
      </w:r>
      <w:proofErr w:type="spellEnd"/>
      <w:r>
        <w:t xml:space="preserve"> och </w:t>
      </w:r>
      <w:proofErr w:type="spellStart"/>
      <w:r>
        <w:t>träffa</w:t>
      </w:r>
      <w:proofErr w:type="spellEnd"/>
      <w:r>
        <w:t xml:space="preserve"> </w:t>
      </w:r>
      <w:proofErr w:type="spellStart"/>
      <w:r>
        <w:t>lokala</w:t>
      </w:r>
      <w:proofErr w:type="spellEnd"/>
      <w:r>
        <w:t xml:space="preserve"> </w:t>
      </w:r>
      <w:proofErr w:type="spellStart"/>
      <w:r>
        <w:t>kollektivavtal</w:t>
      </w:r>
      <w:proofErr w:type="spellEnd"/>
      <w:r>
        <w:t xml:space="preserve">, </w:t>
      </w:r>
    </w:p>
    <w:p w14:paraId="32BBF571" w14:textId="35B88AA3" w:rsidR="004A6200" w:rsidRDefault="004A6200" w:rsidP="004A6200">
      <w:pPr>
        <w:pStyle w:val="PunktlistaSVFA"/>
      </w:pPr>
      <w:proofErr w:type="spellStart"/>
      <w:r>
        <w:t>upprätthålla</w:t>
      </w:r>
      <w:proofErr w:type="spellEnd"/>
      <w:r>
        <w:t xml:space="preserve"> </w:t>
      </w:r>
      <w:proofErr w:type="spellStart"/>
      <w:r>
        <w:t>gällande</w:t>
      </w:r>
      <w:proofErr w:type="spellEnd"/>
      <w:r>
        <w:t xml:space="preserve"> </w:t>
      </w:r>
      <w:proofErr w:type="spellStart"/>
      <w:r>
        <w:t>centrala</w:t>
      </w:r>
      <w:proofErr w:type="spellEnd"/>
      <w:r>
        <w:t xml:space="preserve"> </w:t>
      </w:r>
      <w:proofErr w:type="spellStart"/>
      <w:r>
        <w:t>kollektivavtal</w:t>
      </w:r>
      <w:proofErr w:type="spellEnd"/>
      <w:r>
        <w:t xml:space="preserve"> </w:t>
      </w:r>
      <w:proofErr w:type="spellStart"/>
      <w:r>
        <w:t>där</w:t>
      </w:r>
      <w:proofErr w:type="spellEnd"/>
      <w:r>
        <w:t xml:space="preserve"> </w:t>
      </w:r>
      <w:proofErr w:type="spellStart"/>
      <w:r>
        <w:t>kontaktförbundet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part,</w:t>
      </w:r>
    </w:p>
    <w:p w14:paraId="6FC3CB03" w14:textId="5FE1C72A" w:rsidR="004A6200" w:rsidRDefault="004A6200" w:rsidP="004A6200">
      <w:pPr>
        <w:pStyle w:val="PunktlistaSVFA"/>
      </w:pPr>
      <w:proofErr w:type="spellStart"/>
      <w:r>
        <w:t>genomföra</w:t>
      </w:r>
      <w:proofErr w:type="spellEnd"/>
      <w:r>
        <w:t xml:space="preserve"> </w:t>
      </w:r>
      <w:proofErr w:type="spellStart"/>
      <w:r>
        <w:t>relevanta</w:t>
      </w:r>
      <w:proofErr w:type="spellEnd"/>
      <w:r>
        <w:t xml:space="preserve"> </w:t>
      </w:r>
      <w:proofErr w:type="spellStart"/>
      <w:r>
        <w:t>utbildningar</w:t>
      </w:r>
      <w:proofErr w:type="spellEnd"/>
      <w:r>
        <w:t xml:space="preserve"> för </w:t>
      </w:r>
      <w:proofErr w:type="spellStart"/>
      <w:r>
        <w:t>medlemmarna</w:t>
      </w:r>
      <w:proofErr w:type="spellEnd"/>
      <w:r>
        <w:t xml:space="preserve"> </w:t>
      </w:r>
      <w:proofErr w:type="spellStart"/>
      <w:r>
        <w:t>samt</w:t>
      </w:r>
      <w:proofErr w:type="spellEnd"/>
    </w:p>
    <w:p w14:paraId="45501F8F" w14:textId="27777EB1" w:rsidR="004A6200" w:rsidRDefault="004A6200" w:rsidP="004A6200">
      <w:pPr>
        <w:pStyle w:val="PunktlistaSVFA"/>
      </w:pPr>
      <w:proofErr w:type="spellStart"/>
      <w:r>
        <w:t>rekrytera</w:t>
      </w:r>
      <w:proofErr w:type="spellEnd"/>
      <w:r>
        <w:t xml:space="preserve"> </w:t>
      </w:r>
      <w:proofErr w:type="spellStart"/>
      <w:r>
        <w:t>medlemmar</w:t>
      </w:r>
      <w:proofErr w:type="spellEnd"/>
      <w:r>
        <w:t xml:space="preserve"> till </w:t>
      </w:r>
      <w:proofErr w:type="spellStart"/>
      <w:r>
        <w:t>förbunde</w:t>
      </w:r>
      <w:r w:rsidR="00104C81">
        <w:t>t</w:t>
      </w:r>
      <w:proofErr w:type="spellEnd"/>
    </w:p>
    <w:p w14:paraId="2DD79953" w14:textId="77777777" w:rsidR="004A6200" w:rsidRDefault="004A6200" w:rsidP="004A6200"/>
    <w:p w14:paraId="4321DFF7" w14:textId="77777777" w:rsidR="004A6200" w:rsidRDefault="004A6200" w:rsidP="004A6200">
      <w:pPr>
        <w:pStyle w:val="Rubrik2"/>
      </w:pPr>
      <w:r>
        <w:t>§ 2 Medlemskap</w:t>
      </w:r>
    </w:p>
    <w:p w14:paraId="0599E645" w14:textId="77777777" w:rsidR="004A6200" w:rsidRDefault="004A6200" w:rsidP="004A6200"/>
    <w:p w14:paraId="149E7DF1" w14:textId="1D76B774" w:rsidR="004A6200" w:rsidRDefault="004A6200" w:rsidP="004A6200">
      <w:r>
        <w:t xml:space="preserve">Rätt till medlemskap i </w:t>
      </w:r>
      <w:r w:rsidR="00104C81">
        <w:t>lokal</w:t>
      </w:r>
      <w:r>
        <w:t>föreningen har anställd vid</w:t>
      </w:r>
      <w:r w:rsidR="00104C81">
        <w:t xml:space="preserve"> </w:t>
      </w:r>
      <w:r>
        <w:t>[</w:t>
      </w:r>
      <w:r w:rsidR="002C0F0B">
        <w:t>kommunen/regionens</w:t>
      </w:r>
      <w:r>
        <w:t xml:space="preserve"> namn] som är medlem i ett </w:t>
      </w:r>
      <w:proofErr w:type="spellStart"/>
      <w:r>
        <w:t>Sacoförbund</w:t>
      </w:r>
      <w:proofErr w:type="spellEnd"/>
      <w:r>
        <w:t>.</w:t>
      </w:r>
      <w:r w:rsidR="00104C81">
        <w:t xml:space="preserve"> </w:t>
      </w:r>
      <w:r>
        <w:t>Lokal medlemsavgift får inte förekomma i föreningen.</w:t>
      </w:r>
    </w:p>
    <w:p w14:paraId="1F5233E2" w14:textId="77777777" w:rsidR="004A6200" w:rsidRDefault="004A6200" w:rsidP="004A6200">
      <w:pPr>
        <w:pStyle w:val="Rubrik2"/>
      </w:pPr>
      <w:r>
        <w:t>§ 3 Årsmöte</w:t>
      </w:r>
    </w:p>
    <w:p w14:paraId="2F9D3AD2" w14:textId="57A01B3E" w:rsidR="004A6200" w:rsidRDefault="004A6200" w:rsidP="004A6200">
      <w:r>
        <w:t xml:space="preserve">Årsmötet är </w:t>
      </w:r>
      <w:r w:rsidR="00104C81">
        <w:t>lokal</w:t>
      </w:r>
      <w:r>
        <w:t>föreningens högsta beslutande organ.</w:t>
      </w:r>
    </w:p>
    <w:p w14:paraId="3DE65C56" w14:textId="77777777" w:rsidR="004A6200" w:rsidRDefault="004A6200" w:rsidP="004A6200"/>
    <w:p w14:paraId="4971251C" w14:textId="45909579" w:rsidR="004A6200" w:rsidRDefault="00104C81" w:rsidP="004A6200">
      <w:r>
        <w:t>Lokal</w:t>
      </w:r>
      <w:r w:rsidR="004A6200">
        <w:t>föreningen ska hålla ordinarie årsmöte senast den</w:t>
      </w:r>
      <w:r>
        <w:t xml:space="preserve"> </w:t>
      </w:r>
      <w:r w:rsidR="004A6200">
        <w:t>[dag och månad].</w:t>
      </w:r>
    </w:p>
    <w:p w14:paraId="14A98328" w14:textId="13C4E2DA" w:rsidR="004A6200" w:rsidRDefault="00104C81" w:rsidP="004A6200">
      <w:r>
        <w:t>F</w:t>
      </w:r>
      <w:r w:rsidR="004A6200">
        <w:t>öreningen ska hålla extra årsmöte om styrelsen beslutar det eller senast 14 dagar efter det att minst en fjärdedel av samtliga förbundsmedlemmar hos företaget skriftligen begär det.</w:t>
      </w:r>
    </w:p>
    <w:p w14:paraId="46196328" w14:textId="77777777" w:rsidR="004A6200" w:rsidRDefault="004A6200" w:rsidP="004A6200"/>
    <w:p w14:paraId="56FDD643" w14:textId="77777777" w:rsidR="004A6200" w:rsidRDefault="004A6200" w:rsidP="004A6200">
      <w:r>
        <w:lastRenderedPageBreak/>
        <w:t>Styrelsen ska skicka ut kallelse, föredragningslista och handlingar senast 14 dagar före ordinarie årsmöte och senast 7 dagar före extra årsmöte.</w:t>
      </w:r>
    </w:p>
    <w:p w14:paraId="6311B549" w14:textId="77777777" w:rsidR="004A6200" w:rsidRDefault="004A6200" w:rsidP="004A6200"/>
    <w:p w14:paraId="39648F68" w14:textId="6012FAB6" w:rsidR="004A6200" w:rsidRDefault="004A6200" w:rsidP="004A6200">
      <w:r>
        <w:t xml:space="preserve">Ärende som avser ändring av dessa stadgar och upplösning av </w:t>
      </w:r>
      <w:r w:rsidR="00104C81">
        <w:t>lokal</w:t>
      </w:r>
      <w:r>
        <w:t>föreningen ska, för att kunna behandlas, vara upptaget i den utskickade föredragningslistan.</w:t>
      </w:r>
    </w:p>
    <w:p w14:paraId="61DE531C" w14:textId="77777777" w:rsidR="004A6200" w:rsidRDefault="004A6200" w:rsidP="004A6200">
      <w:r>
        <w:t>Vid ordinarie årsmöte ska följande ärenden behandlas:</w:t>
      </w:r>
    </w:p>
    <w:p w14:paraId="29273A35" w14:textId="67AB7515" w:rsidR="004A6200" w:rsidRDefault="00104C81" w:rsidP="00104C81">
      <w:pPr>
        <w:pStyle w:val="PunktlistaSVFA"/>
      </w:pPr>
      <w:proofErr w:type="spellStart"/>
      <w:r>
        <w:t>s</w:t>
      </w:r>
      <w:r w:rsidR="004A6200">
        <w:t>tyrelsens</w:t>
      </w:r>
      <w:proofErr w:type="spellEnd"/>
      <w:r w:rsidR="004A6200">
        <w:t xml:space="preserve"> </w:t>
      </w:r>
      <w:proofErr w:type="spellStart"/>
      <w:r w:rsidR="004A6200">
        <w:t>redovisning</w:t>
      </w:r>
      <w:proofErr w:type="spellEnd"/>
      <w:r w:rsidR="004A6200">
        <w:t xml:space="preserve"> av </w:t>
      </w:r>
      <w:proofErr w:type="spellStart"/>
      <w:r w:rsidR="004A6200">
        <w:t>verksamheten</w:t>
      </w:r>
      <w:proofErr w:type="spellEnd"/>
      <w:r w:rsidR="004A6200">
        <w:t xml:space="preserve"> sedan </w:t>
      </w:r>
      <w:proofErr w:type="spellStart"/>
      <w:r w:rsidR="004A6200">
        <w:t>föregående</w:t>
      </w:r>
      <w:proofErr w:type="spellEnd"/>
      <w:r w:rsidR="004A6200">
        <w:t xml:space="preserve"> </w:t>
      </w:r>
      <w:proofErr w:type="spellStart"/>
      <w:r w:rsidR="004A6200">
        <w:t>ordinarie</w:t>
      </w:r>
      <w:proofErr w:type="spellEnd"/>
      <w:r w:rsidR="004A6200">
        <w:t xml:space="preserve"> </w:t>
      </w:r>
      <w:proofErr w:type="spellStart"/>
      <w:r w:rsidR="004A6200">
        <w:t>årsmöte</w:t>
      </w:r>
      <w:proofErr w:type="spellEnd"/>
    </w:p>
    <w:p w14:paraId="60F0BF58" w14:textId="1B0F507C" w:rsidR="004A6200" w:rsidRDefault="00104C81" w:rsidP="00104C81">
      <w:pPr>
        <w:pStyle w:val="PunktlistaSVFA"/>
      </w:pPr>
      <w:proofErr w:type="spellStart"/>
      <w:r>
        <w:t>ä</w:t>
      </w:r>
      <w:r w:rsidR="004A6200">
        <w:t>renden</w:t>
      </w:r>
      <w:proofErr w:type="spellEnd"/>
      <w:r w:rsidR="004A6200">
        <w:t xml:space="preserve"> </w:t>
      </w:r>
      <w:proofErr w:type="spellStart"/>
      <w:r w:rsidR="004A6200">
        <w:t>som</w:t>
      </w:r>
      <w:proofErr w:type="spellEnd"/>
      <w:r w:rsidR="004A6200">
        <w:t xml:space="preserve"> </w:t>
      </w:r>
      <w:proofErr w:type="spellStart"/>
      <w:r w:rsidR="004A6200">
        <w:t>väckts</w:t>
      </w:r>
      <w:proofErr w:type="spellEnd"/>
      <w:r w:rsidR="004A6200">
        <w:t xml:space="preserve"> av </w:t>
      </w:r>
      <w:proofErr w:type="spellStart"/>
      <w:r w:rsidR="004A6200">
        <w:t>styrelsen</w:t>
      </w:r>
      <w:proofErr w:type="spellEnd"/>
      <w:r w:rsidR="004A6200">
        <w:t xml:space="preserve"> </w:t>
      </w:r>
      <w:proofErr w:type="spellStart"/>
      <w:r w:rsidR="004A6200">
        <w:t>eller</w:t>
      </w:r>
      <w:proofErr w:type="spellEnd"/>
      <w:r w:rsidR="004A6200">
        <w:t xml:space="preserve"> </w:t>
      </w:r>
      <w:proofErr w:type="spellStart"/>
      <w:r w:rsidR="004A6200">
        <w:t>medlem</w:t>
      </w:r>
      <w:proofErr w:type="spellEnd"/>
    </w:p>
    <w:p w14:paraId="0EE986BC" w14:textId="5A23BD3E" w:rsidR="004A6200" w:rsidRDefault="00104C81" w:rsidP="00104C81">
      <w:pPr>
        <w:pStyle w:val="PunktlistaSVFA"/>
      </w:pPr>
      <w:proofErr w:type="spellStart"/>
      <w:r>
        <w:t>v</w:t>
      </w:r>
      <w:r w:rsidR="004A6200">
        <w:t>al</w:t>
      </w:r>
      <w:proofErr w:type="spellEnd"/>
    </w:p>
    <w:p w14:paraId="2FE2A620" w14:textId="77777777" w:rsidR="004A6200" w:rsidRDefault="004A6200" w:rsidP="004A6200"/>
    <w:p w14:paraId="250BEC93" w14:textId="77777777" w:rsidR="004A6200" w:rsidRDefault="004A6200" w:rsidP="004A6200">
      <w:r>
        <w:t xml:space="preserve">Vid extra årsmöte ska de ärenden behandlas som mötet sammankallats för.  </w:t>
      </w:r>
    </w:p>
    <w:p w14:paraId="557F79CD" w14:textId="77777777" w:rsidR="004A6200" w:rsidRDefault="004A6200" w:rsidP="004A6200"/>
    <w:p w14:paraId="75462244" w14:textId="69E4DA20" w:rsidR="004A6200" w:rsidRDefault="004A6200" w:rsidP="004A6200">
      <w:r>
        <w:t>Varje medlem har närvarorätt, yttranderätt och yrkanderätt vid årsmöte.</w:t>
      </w:r>
      <w:r w:rsidR="00104C81">
        <w:t xml:space="preserve"> </w:t>
      </w:r>
      <w:r>
        <w:t>Vid omröstning har endast de närvarande medlemmarna rösträtt. Vid lika röstetal gäller den mening som mötesordföranden biträder som beslut utom vid val, då frågan avgörs genom lottning.</w:t>
      </w:r>
    </w:p>
    <w:p w14:paraId="1E9D8DE8" w14:textId="77777777" w:rsidR="004A6200" w:rsidRDefault="004A6200" w:rsidP="004A6200"/>
    <w:p w14:paraId="1D59B2DC" w14:textId="0674C26C" w:rsidR="004A6200" w:rsidRDefault="004A6200" w:rsidP="004A6200">
      <w:r>
        <w:t xml:space="preserve">Vid årsmöte ska protokoll föras. Kopia av protokoll från årsmöte och extra årsmöte ska sändas in till </w:t>
      </w:r>
      <w:r w:rsidR="00104C81">
        <w:t>Sveriges farmaceuter</w:t>
      </w:r>
      <w:r>
        <w:t xml:space="preserve"> kansli</w:t>
      </w:r>
      <w:r w:rsidR="00104C81">
        <w:t>, post@sverigesfarmaceuter.se</w:t>
      </w:r>
      <w:r>
        <w:t xml:space="preserve"> </w:t>
      </w:r>
    </w:p>
    <w:p w14:paraId="152F5088" w14:textId="77777777" w:rsidR="004A6200" w:rsidRDefault="004A6200" w:rsidP="004A6200"/>
    <w:p w14:paraId="53312422" w14:textId="77777777" w:rsidR="004A6200" w:rsidRDefault="004A6200" w:rsidP="004A6200">
      <w:pPr>
        <w:pStyle w:val="Rubrik2"/>
      </w:pPr>
      <w:r>
        <w:t>§ 4 Styrelse</w:t>
      </w:r>
    </w:p>
    <w:p w14:paraId="1F440512" w14:textId="5D8FCD6E" w:rsidR="004A6200" w:rsidRDefault="004A6200" w:rsidP="004A6200">
      <w:r>
        <w:t xml:space="preserve">Styrelsen leder </w:t>
      </w:r>
      <w:r w:rsidR="00104C81">
        <w:t>lokal</w:t>
      </w:r>
      <w:r>
        <w:t xml:space="preserve">föreningens verksamhet. </w:t>
      </w:r>
    </w:p>
    <w:p w14:paraId="0F83396A" w14:textId="77777777" w:rsidR="004A6200" w:rsidRDefault="004A6200" w:rsidP="004A6200">
      <w:r w:rsidRPr="003E780F">
        <w:t>Styrelsen består av ordförande, vice ordförande, sekreterare samt det antal övriga ledamöter som årsmötet bestämmer.</w:t>
      </w:r>
    </w:p>
    <w:p w14:paraId="383E61FD" w14:textId="77777777" w:rsidR="004A6200" w:rsidRDefault="004A6200" w:rsidP="004A6200"/>
    <w:p w14:paraId="4C41EF84" w14:textId="77777777" w:rsidR="004A6200" w:rsidRDefault="004A6200" w:rsidP="002C0F0B">
      <w:pPr>
        <w:pStyle w:val="PunktlistaSVFA"/>
      </w:pPr>
      <w:r>
        <w:t>Styrelsens ledamöter väljs vid ordinarie årsmöte för tiden till och med nästa ordinarie årsmöte.</w:t>
      </w:r>
    </w:p>
    <w:p w14:paraId="188E752B" w14:textId="77777777" w:rsidR="004A6200" w:rsidRDefault="004A6200" w:rsidP="002C0F0B">
      <w:pPr>
        <w:pStyle w:val="PunktlistaSVFA"/>
      </w:pPr>
      <w:r>
        <w:t>Styrelsen utser föreningens representanter.</w:t>
      </w:r>
    </w:p>
    <w:p w14:paraId="2C31C0C6" w14:textId="77777777" w:rsidR="004A6200" w:rsidRDefault="004A6200" w:rsidP="002C0F0B">
      <w:pPr>
        <w:pStyle w:val="PunktlistaSVFA"/>
      </w:pPr>
      <w:r>
        <w:t>Styrelsen sammanträder då ordförande kallar eller när minst hälften av ledamöterna begär det.</w:t>
      </w:r>
    </w:p>
    <w:p w14:paraId="0BBD30B8" w14:textId="77777777" w:rsidR="004A6200" w:rsidRDefault="004A6200" w:rsidP="002C0F0B">
      <w:pPr>
        <w:pStyle w:val="PunktlistaSVFA"/>
      </w:pPr>
      <w:r>
        <w:t xml:space="preserve">Styrelsen är beslutför när minst hälften av dess samtliga ledamöter är närvarande, bland dem ordförande eller vice ordförande. Vid lika röstetal gäller den mening som styrelsens ordförande biträder som beslut. </w:t>
      </w:r>
    </w:p>
    <w:p w14:paraId="7402AC93" w14:textId="77777777" w:rsidR="004A6200" w:rsidRDefault="004A6200" w:rsidP="004A6200"/>
    <w:p w14:paraId="25A38A46" w14:textId="77777777" w:rsidR="004A6200" w:rsidRDefault="004A6200" w:rsidP="004A6200">
      <w:r>
        <w:t>Vid styrelsens sammanträden ska protokoll föras.</w:t>
      </w:r>
    </w:p>
    <w:p w14:paraId="0DFC7779" w14:textId="77777777" w:rsidR="004A6200" w:rsidRDefault="004A6200" w:rsidP="004A6200"/>
    <w:p w14:paraId="298020D8" w14:textId="77777777" w:rsidR="004A6200" w:rsidRDefault="004A6200" w:rsidP="004A6200">
      <w:pPr>
        <w:pStyle w:val="Rubrik2"/>
      </w:pPr>
      <w:r>
        <w:t>§ 5 Valberedning och revisorer</w:t>
      </w:r>
    </w:p>
    <w:p w14:paraId="3378C7AD" w14:textId="77777777" w:rsidR="004A6200" w:rsidRDefault="004A6200" w:rsidP="004A6200">
      <w:r>
        <w:t xml:space="preserve">Ordinarie årsmöte får utse valberedning samt revisorer som har till uppgift att granska styrelsens verksamhet. </w:t>
      </w:r>
    </w:p>
    <w:p w14:paraId="3B90FD15" w14:textId="77777777" w:rsidR="004A6200" w:rsidRDefault="004A6200" w:rsidP="004A6200"/>
    <w:p w14:paraId="4449E22D" w14:textId="77777777" w:rsidR="004A6200" w:rsidRDefault="004A6200" w:rsidP="004A6200">
      <w:r>
        <w:t>Valberedning och revisorer väljs vid ordinarie årsmöte för tiden till och med nästa ordinarie årsmöte.</w:t>
      </w:r>
    </w:p>
    <w:p w14:paraId="6176A021" w14:textId="77777777" w:rsidR="004A6200" w:rsidRDefault="004A6200" w:rsidP="004A6200"/>
    <w:p w14:paraId="1EE9EC47" w14:textId="77777777" w:rsidR="004A6200" w:rsidRDefault="004A6200" w:rsidP="004A6200">
      <w:pPr>
        <w:pStyle w:val="Rubrik2"/>
      </w:pPr>
    </w:p>
    <w:p w14:paraId="0FA8E756" w14:textId="77777777" w:rsidR="00104C81" w:rsidRDefault="00104C81" w:rsidP="00104C81"/>
    <w:p w14:paraId="16C382D0" w14:textId="77777777" w:rsidR="00104C81" w:rsidRPr="00104C81" w:rsidRDefault="00104C81" w:rsidP="00104C81"/>
    <w:p w14:paraId="0F1A34EA" w14:textId="77777777" w:rsidR="004A6200" w:rsidRDefault="004A6200" w:rsidP="004A6200">
      <w:pPr>
        <w:pStyle w:val="Rubrik2"/>
      </w:pPr>
      <w:r>
        <w:lastRenderedPageBreak/>
        <w:t>§ 6 Stadgeändring och upplösning</w:t>
      </w:r>
    </w:p>
    <w:p w14:paraId="7B6CB5AB" w14:textId="0910D846" w:rsidR="004A6200" w:rsidRDefault="004A6200" w:rsidP="004A6200">
      <w:r>
        <w:t xml:space="preserve">För att ändra dessa stadgar eller för att upplösa </w:t>
      </w:r>
      <w:r w:rsidR="00104C81">
        <w:t>lokal</w:t>
      </w:r>
      <w:r>
        <w:t xml:space="preserve">föreningen krävs antingen beslut med två tredjedels majoritet av antalet närvarande medlemmar vid ett årsmöte eller likalydande beslut med enkel majoritet av antalet röstande medlemmar vid två årsmöten med minst 3 månader emellan. Ett av dessa möten ska vara ett ordinarie årsmöte. Vidare ska ärendet ha angivits i kallelsen. </w:t>
      </w:r>
    </w:p>
    <w:p w14:paraId="148257F6" w14:textId="77777777" w:rsidR="004A6200" w:rsidRDefault="004A6200" w:rsidP="004A6200"/>
    <w:p w14:paraId="159E4974" w14:textId="6D4CF68D" w:rsidR="004A6200" w:rsidRDefault="004A6200" w:rsidP="004A6200">
      <w:r>
        <w:t xml:space="preserve">Tidpunkten när upplösningen ska ske och hur </w:t>
      </w:r>
      <w:r w:rsidR="00104C81">
        <w:t>lokalf</w:t>
      </w:r>
      <w:r>
        <w:t xml:space="preserve">öreningens eventuella tillgångar ska disponeras ska, efter att samråd med </w:t>
      </w:r>
      <w:r w:rsidR="00104C81">
        <w:t>Sveriges Farmaceuter</w:t>
      </w:r>
      <w:r>
        <w:t xml:space="preserve"> ägt rum, beslutas med enkel majoritet av antalet röstande medlemmar vid det årsmöte när det sista beslutet att upplösa </w:t>
      </w:r>
      <w:r w:rsidR="00104C81">
        <w:t>lokal</w:t>
      </w:r>
      <w:r>
        <w:t>föreningen fattas.</w:t>
      </w:r>
    </w:p>
    <w:p w14:paraId="7474A4A7" w14:textId="77777777" w:rsidR="004A6200" w:rsidRDefault="004A6200" w:rsidP="004A6200">
      <w:pPr>
        <w:pStyle w:val="Rubrik2"/>
      </w:pPr>
      <w:r>
        <w:t>§ 7 Tvist</w:t>
      </w:r>
    </w:p>
    <w:p w14:paraId="39DD9FBE" w14:textId="5E82F8A2" w:rsidR="004A6200" w:rsidRDefault="004A6200" w:rsidP="004A6200">
      <w:r>
        <w:t xml:space="preserve">Tvist om tolkning eller tillämpning av dessa stadgar skall överlämnas till </w:t>
      </w:r>
      <w:r w:rsidR="00104C81">
        <w:t xml:space="preserve">Sveriges Farmaceuter </w:t>
      </w:r>
      <w:r>
        <w:t>för beslut.</w:t>
      </w:r>
    </w:p>
    <w:p w14:paraId="06460648" w14:textId="77777777" w:rsidR="004A6200" w:rsidRDefault="004A6200" w:rsidP="004A6200"/>
    <w:p w14:paraId="25903361" w14:textId="7EC24460" w:rsidR="004A6200" w:rsidRPr="004A6200" w:rsidRDefault="004A6200" w:rsidP="004A6200">
      <w:r>
        <w:t>Dessa stadgar antogs vid årsmöte</w:t>
      </w:r>
      <w:r w:rsidR="00104C81">
        <w:t xml:space="preserve"> [ange datum för årsmötet] </w:t>
      </w:r>
      <w:r>
        <w:t xml:space="preserve">      </w:t>
      </w:r>
    </w:p>
    <w:sectPr w:rsidR="004A6200" w:rsidRPr="004A6200" w:rsidSect="00196EFE">
      <w:headerReference w:type="default" r:id="rId12"/>
      <w:footerReference w:type="default" r:id="rId13"/>
      <w:type w:val="continuous"/>
      <w:pgSz w:w="11906" w:h="16838" w:code="9"/>
      <w:pgMar w:top="1134" w:right="1701" w:bottom="340" w:left="1701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E25D" w14:textId="77777777" w:rsidR="00202FB1" w:rsidRDefault="00202FB1">
      <w:r>
        <w:separator/>
      </w:r>
    </w:p>
  </w:endnote>
  <w:endnote w:type="continuationSeparator" w:id="0">
    <w:p w14:paraId="55AED927" w14:textId="77777777" w:rsidR="00202FB1" w:rsidRDefault="0020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Tahom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43DB" w14:textId="77777777" w:rsidR="00C80E6B" w:rsidRPr="00CC456C" w:rsidRDefault="00887C53" w:rsidP="00AC5F9F">
    <w:pPr>
      <w:pStyle w:val="Sidfot"/>
      <w:jc w:val="center"/>
      <w:rPr>
        <w:rFonts w:cs="Arial"/>
        <w:b/>
        <w:noProof/>
        <w:color w:val="292929" w:themeColor="text1" w:themeShade="BF"/>
        <w:sz w:val="18"/>
        <w:szCs w:val="18"/>
      </w:rPr>
    </w:pPr>
    <w:r w:rsidRPr="00CC456C">
      <w:rPr>
        <w:rFonts w:cs="Arial"/>
        <w:b/>
        <w:noProof/>
        <w:color w:val="292929" w:themeColor="text1" w:themeShade="BF"/>
        <w:sz w:val="18"/>
        <w:szCs w:val="18"/>
      </w:rPr>
      <w:t>Sveriges Farmaceuter</w:t>
    </w:r>
  </w:p>
  <w:p w14:paraId="60873246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 xml:space="preserve">Vasagatan 48, </w:t>
    </w:r>
    <w:r w:rsidR="00887C53" w:rsidRPr="00CC456C">
      <w:rPr>
        <w:rFonts w:cs="Arial"/>
        <w:color w:val="292929" w:themeColor="text1" w:themeShade="BF"/>
        <w:sz w:val="18"/>
        <w:szCs w:val="18"/>
      </w:rPr>
      <w:t>Box 3215, 103 64 Stockholm</w:t>
    </w:r>
  </w:p>
  <w:p w14:paraId="3DA0A23D" w14:textId="77777777" w:rsidR="00887C53" w:rsidRPr="00CC456C" w:rsidRDefault="00887C53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Tel 08-507 999 00</w:t>
    </w:r>
    <w:r w:rsidR="007C786B" w:rsidRPr="00CC456C">
      <w:rPr>
        <w:rFonts w:cs="Arial"/>
        <w:color w:val="292929" w:themeColor="text1" w:themeShade="BF"/>
        <w:sz w:val="18"/>
        <w:szCs w:val="18"/>
      </w:rPr>
      <w:t xml:space="preserve"> | post@sverigesfarmaceuter.se</w:t>
    </w:r>
  </w:p>
  <w:p w14:paraId="567CCCD5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www.sverigesfarmaceuter</w:t>
    </w:r>
    <w:r w:rsidR="00CC456C" w:rsidRPr="00CC456C">
      <w:rPr>
        <w:rFonts w:cs="Arial"/>
        <w:color w:val="292929" w:themeColor="text1" w:themeShade="BF"/>
        <w:sz w:val="18"/>
        <w:szCs w:val="18"/>
      </w:rPr>
      <w:t>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493C" w14:textId="77777777" w:rsidR="00C80E6B" w:rsidRDefault="00C80E6B">
    <w:pPr>
      <w:pBdr>
        <w:bottom w:val="single" w:sz="4" w:space="0" w:color="auto"/>
      </w:pBdr>
      <w:tabs>
        <w:tab w:val="left" w:pos="8789"/>
      </w:tabs>
      <w:rPr>
        <w:position w:val="-6"/>
        <w:sz w:val="16"/>
      </w:rPr>
    </w:pPr>
    <w:r>
      <w:rPr>
        <w:b/>
        <w:position w:val="-6"/>
      </w:rPr>
      <w:t>Sveriges Farmacevtförbund</w:t>
    </w:r>
    <w:r>
      <w:rPr>
        <w:b/>
        <w:position w:val="-6"/>
      </w:rPr>
      <w:tab/>
    </w:r>
    <w:r>
      <w:rPr>
        <w:b/>
        <w:position w:val="-6"/>
      </w:rPr>
      <w:tab/>
    </w:r>
    <w:r>
      <w:rPr>
        <w:b/>
        <w:position w:val="-6"/>
      </w:rPr>
      <w:tab/>
    </w:r>
    <w:r>
      <w:rPr>
        <w:position w:val="-6"/>
        <w:sz w:val="16"/>
      </w:rPr>
      <w:t xml:space="preserve">Org.nr: </w:t>
    </w:r>
    <w:proofErr w:type="gramStart"/>
    <w:r>
      <w:rPr>
        <w:position w:val="-6"/>
        <w:sz w:val="16"/>
      </w:rPr>
      <w:t>802000-8473</w:t>
    </w:r>
    <w:proofErr w:type="gramEnd"/>
  </w:p>
  <w:p w14:paraId="48B63FD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Postadress</w:t>
    </w:r>
    <w:r>
      <w:rPr>
        <w:sz w:val="16"/>
      </w:rPr>
      <w:tab/>
      <w:t>Besöksadress</w:t>
    </w:r>
    <w:r>
      <w:rPr>
        <w:sz w:val="16"/>
      </w:rPr>
      <w:tab/>
      <w:t>Telefon</w:t>
    </w:r>
    <w:r>
      <w:rPr>
        <w:sz w:val="16"/>
      </w:rPr>
      <w:tab/>
      <w:t>Telefax</w:t>
    </w:r>
    <w:r>
      <w:rPr>
        <w:sz w:val="16"/>
      </w:rPr>
      <w:tab/>
      <w:t>E-post</w:t>
    </w:r>
    <w:r>
      <w:rPr>
        <w:sz w:val="16"/>
      </w:rPr>
      <w:tab/>
      <w:t>Postgiro</w:t>
    </w:r>
    <w:r>
      <w:rPr>
        <w:sz w:val="16"/>
      </w:rPr>
      <w:tab/>
      <w:t>Bankgiro</w:t>
    </w:r>
  </w:p>
  <w:p w14:paraId="12BCDC8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Box 3215</w:t>
    </w:r>
    <w:r>
      <w:rPr>
        <w:sz w:val="16"/>
      </w:rPr>
      <w:tab/>
      <w:t>Vasagatan 48</w:t>
    </w:r>
    <w:r>
      <w:rPr>
        <w:sz w:val="16"/>
      </w:rPr>
      <w:tab/>
      <w:t>08-696 97 10</w:t>
    </w:r>
    <w:r>
      <w:rPr>
        <w:sz w:val="16"/>
      </w:rPr>
      <w:tab/>
      <w:t>08-21 16 72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USERINITIALS  \* MERGEFORMAT </w:instrText>
    </w:r>
    <w:r>
      <w:rPr>
        <w:sz w:val="16"/>
      </w:rPr>
      <w:fldChar w:fldCharType="separate"/>
    </w:r>
    <w:r w:rsidR="006A5BB8">
      <w:rPr>
        <w:noProof/>
        <w:sz w:val="16"/>
      </w:rPr>
      <w:t>LS</w:t>
    </w:r>
    <w:r>
      <w:rPr>
        <w:sz w:val="16"/>
      </w:rPr>
      <w:fldChar w:fldCharType="end"/>
    </w:r>
    <w:r>
      <w:rPr>
        <w:sz w:val="16"/>
      </w:rPr>
      <w:t>@farmacevtforbundet.se</w:t>
    </w:r>
    <w:r>
      <w:rPr>
        <w:sz w:val="16"/>
      </w:rPr>
      <w:tab/>
      <w:t>65 68 11-7</w:t>
    </w:r>
    <w:r>
      <w:rPr>
        <w:sz w:val="16"/>
      </w:rPr>
      <w:tab/>
      <w:t>728-7055</w:t>
    </w:r>
  </w:p>
  <w:p w14:paraId="7265C9D6" w14:textId="77777777" w:rsidR="00C80E6B" w:rsidRPr="00244990" w:rsidRDefault="00C80E6B">
    <w:pPr>
      <w:tabs>
        <w:tab w:val="left" w:pos="2098"/>
        <w:tab w:val="left" w:pos="2325"/>
        <w:tab w:val="left" w:pos="3686"/>
        <w:tab w:val="left" w:pos="5245"/>
        <w:tab w:val="left" w:pos="7088"/>
        <w:tab w:val="left" w:pos="8789"/>
      </w:tabs>
      <w:jc w:val="both"/>
      <w:rPr>
        <w:sz w:val="16"/>
        <w:lang w:val="en-GB"/>
      </w:rPr>
    </w:pPr>
    <w:r w:rsidRPr="00244990">
      <w:rPr>
        <w:sz w:val="16"/>
        <w:lang w:val="en-GB"/>
      </w:rPr>
      <w:t xml:space="preserve">103 64 Stockholm 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+8 46-696 97 10</w:t>
    </w:r>
    <w:r w:rsidRPr="00244990">
      <w:rPr>
        <w:sz w:val="16"/>
        <w:lang w:val="en-GB"/>
      </w:rPr>
      <w:tab/>
      <w:t>+8 46-21 16 72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Swift: OEBA SESS</w:t>
    </w:r>
  </w:p>
  <w:p w14:paraId="45FD14EC" w14:textId="77777777" w:rsidR="00C80E6B" w:rsidRPr="00244990" w:rsidRDefault="00C80E6B">
    <w:pPr>
      <w:spacing w:before="120"/>
      <w:rPr>
        <w:sz w:val="16"/>
        <w:lang w:val="en-GB"/>
      </w:rPr>
    </w:pPr>
    <w:r>
      <w:rPr>
        <w:sz w:val="16"/>
      </w:rPr>
      <w:fldChar w:fldCharType="begin"/>
    </w:r>
    <w:r w:rsidRPr="00244990">
      <w:rPr>
        <w:sz w:val="16"/>
        <w:lang w:val="en-GB"/>
      </w:rPr>
      <w:instrText xml:space="preserve"> FILENAME \p  \* MERGEFORMAT </w:instrText>
    </w:r>
    <w:r>
      <w:rPr>
        <w:sz w:val="16"/>
      </w:rPr>
      <w:fldChar w:fldCharType="separate"/>
    </w:r>
    <w:r w:rsidR="006A5BB8">
      <w:rPr>
        <w:noProof/>
        <w:sz w:val="16"/>
        <w:lang w:val="en-GB"/>
      </w:rPr>
      <w:t>Dokument1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0328563"/>
      <w:docPartObj>
        <w:docPartGallery w:val="Page Numbers (Bottom of Page)"/>
        <w:docPartUnique/>
      </w:docPartObj>
    </w:sdtPr>
    <w:sdtEndPr/>
    <w:sdtContent>
      <w:p w14:paraId="6C78B14E" w14:textId="77777777" w:rsidR="00441BEF" w:rsidRDefault="00441BEF" w:rsidP="00441BEF">
        <w:pPr>
          <w:jc w:val="right"/>
        </w:pPr>
        <w:r w:rsidRPr="00441BEF">
          <w:rPr>
            <w:noProof/>
            <w:sz w:val="18"/>
            <w:szCs w:val="18"/>
          </w:rPr>
          <w:drawing>
            <wp:anchor distT="0" distB="0" distL="114300" distR="114300" simplePos="0" relativeHeight="251660288" behindDoc="0" locked="0" layoutInCell="1" allowOverlap="1" wp14:anchorId="41B2AF65" wp14:editId="7EFF8988">
              <wp:simplePos x="0" y="0"/>
              <wp:positionH relativeFrom="column">
                <wp:posOffset>-158115</wp:posOffset>
              </wp:positionH>
              <wp:positionV relativeFrom="paragraph">
                <wp:posOffset>-280670</wp:posOffset>
              </wp:positionV>
              <wp:extent cx="1341120" cy="455295"/>
              <wp:effectExtent l="0" t="0" r="0" b="1905"/>
              <wp:wrapSquare wrapText="bothSides"/>
              <wp:docPr id="893976330" name="Bildobjekt 893976330" descr="G:\AA Sveriges Farmaceuter\2 INFORMATION\28 Loggor\01 LOGGOR SFA\Digitalt\Farmaceuter_logo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:\AA Sveriges Farmaceuter\2 INFORMATION\28 Loggor\01 LOGGOR SFA\Digitalt\Farmaceuter_logo3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112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41BEF">
          <w:rPr>
            <w:sz w:val="18"/>
            <w:szCs w:val="18"/>
          </w:rPr>
          <w:fldChar w:fldCharType="begin"/>
        </w:r>
        <w:r w:rsidRPr="00441BEF">
          <w:rPr>
            <w:sz w:val="18"/>
            <w:szCs w:val="18"/>
          </w:rPr>
          <w:instrText>PAGE   \* MERGEFORMAT</w:instrText>
        </w:r>
        <w:r w:rsidRPr="00441BEF">
          <w:rPr>
            <w:sz w:val="18"/>
            <w:szCs w:val="18"/>
          </w:rPr>
          <w:fldChar w:fldCharType="separate"/>
        </w:r>
        <w:r w:rsidRPr="00441BEF">
          <w:rPr>
            <w:sz w:val="18"/>
            <w:szCs w:val="18"/>
          </w:rPr>
          <w:t>2</w:t>
        </w:r>
        <w:r w:rsidRPr="00441BEF">
          <w:rPr>
            <w:sz w:val="18"/>
            <w:szCs w:val="18"/>
          </w:rPr>
          <w:fldChar w:fldCharType="end"/>
        </w:r>
      </w:p>
    </w:sdtContent>
  </w:sdt>
  <w:p w14:paraId="6D36DC91" w14:textId="77777777" w:rsidR="00C80E6B" w:rsidRDefault="00C80E6B" w:rsidP="007C786B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D66F" w14:textId="77777777" w:rsidR="00202FB1" w:rsidRDefault="00202FB1">
      <w:r>
        <w:separator/>
      </w:r>
    </w:p>
  </w:footnote>
  <w:footnote w:type="continuationSeparator" w:id="0">
    <w:p w14:paraId="4EC43963" w14:textId="77777777" w:rsidR="00202FB1" w:rsidRDefault="0020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A15B" w14:textId="498AA0B4" w:rsidR="00C80E6B" w:rsidRPr="000A7ECB" w:rsidRDefault="002C07C5" w:rsidP="002D0DB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316FEB" wp14:editId="6643E870">
          <wp:simplePos x="0" y="0"/>
          <wp:positionH relativeFrom="column">
            <wp:posOffset>459740</wp:posOffset>
          </wp:positionH>
          <wp:positionV relativeFrom="paragraph">
            <wp:posOffset>15240</wp:posOffset>
          </wp:positionV>
          <wp:extent cx="1860550" cy="632460"/>
          <wp:effectExtent l="0" t="0" r="6350" b="0"/>
          <wp:wrapTopAndBottom/>
          <wp:docPr id="1805303283" name="Bildobjekt 1805303283" descr="G:\AA Sveriges Farmaceuter\2 INFORMATION\28 Loggor\01 LOGGOR SFA\Digitalt\Farmaceuter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A Sveriges Farmaceuter\2 INFORMATION\28 Loggor\01 LOGGOR SFA\Digitalt\Farmaceuter_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832A" w14:textId="77777777" w:rsidR="00C80E6B" w:rsidRDefault="00C80E6B">
    <w:pPr>
      <w:tabs>
        <w:tab w:val="left" w:pos="5812"/>
        <w:tab w:val="left" w:pos="6237"/>
        <w:tab w:val="left" w:pos="7655"/>
        <w:tab w:val="left" w:pos="9072"/>
      </w:tabs>
    </w:pPr>
    <w:r>
      <w:tab/>
      <w:t>Datum</w:t>
    </w:r>
    <w:r>
      <w:tab/>
      <w:t>Referens</w:t>
    </w:r>
  </w:p>
  <w:p w14:paraId="2BF2C564" w14:textId="77777777" w:rsidR="00C80E6B" w:rsidRDefault="00C80E6B">
    <w:pPr>
      <w:tabs>
        <w:tab w:val="left" w:pos="5670"/>
        <w:tab w:val="left" w:pos="5954"/>
        <w:tab w:val="left" w:pos="7088"/>
        <w:tab w:val="left" w:pos="7371"/>
      </w:tabs>
    </w:pPr>
  </w:p>
  <w:p w14:paraId="1B8B4CB8" w14:textId="77777777" w:rsidR="00C80E6B" w:rsidRDefault="00C80E6B">
    <w:pPr>
      <w:tabs>
        <w:tab w:val="left" w:pos="5812"/>
        <w:tab w:val="left" w:pos="7088"/>
        <w:tab w:val="left" w:pos="7655"/>
      </w:tabs>
    </w:pPr>
    <w:r>
      <w:tab/>
    </w:r>
    <w:r>
      <w:fldChar w:fldCharType="begin"/>
    </w:r>
    <w:r>
      <w:instrText xml:space="preserve"> CREATEDATE \@ "yyyy-MM-dd" \* MERGEFORMAT </w:instrText>
    </w:r>
    <w:r>
      <w:fldChar w:fldCharType="separate"/>
    </w:r>
    <w:r w:rsidR="006A5BB8">
      <w:rPr>
        <w:noProof/>
      </w:rPr>
      <w:t>2024-05-22</w:t>
    </w:r>
    <w:r>
      <w:fldChar w:fldCharType="end"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0FD5" w14:textId="77777777" w:rsidR="00C80E6B" w:rsidRPr="000A7ECB" w:rsidRDefault="00C80E6B" w:rsidP="002D0D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D0BD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100D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E4F2F"/>
    <w:multiLevelType w:val="hybridMultilevel"/>
    <w:tmpl w:val="036CC29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E6F"/>
    <w:multiLevelType w:val="multilevel"/>
    <w:tmpl w:val="0AA6CC30"/>
    <w:lvl w:ilvl="0">
      <w:start w:val="1"/>
      <w:numFmt w:val="bullet"/>
      <w:pStyle w:val="PunktlistaSVFA"/>
      <w:lvlText w:val=""/>
      <w:lvlJc w:val="left"/>
      <w:pPr>
        <w:ind w:left="720" w:hanging="360"/>
      </w:pPr>
      <w:rPr>
        <w:rFonts w:ascii="Symbol" w:hAnsi="Symbol" w:hint="default"/>
        <w:color w:val="F8B334" w:themeColor="accent2"/>
        <w:sz w:val="28"/>
        <w:u w:color="008EBD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8B334" w:themeColor="accent2"/>
        <w:sz w:val="24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8B334" w:themeColor="accent2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43CF"/>
    <w:multiLevelType w:val="hybridMultilevel"/>
    <w:tmpl w:val="5BBEF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70944"/>
    <w:multiLevelType w:val="hybridMultilevel"/>
    <w:tmpl w:val="DEBC624A"/>
    <w:lvl w:ilvl="0" w:tplc="3F1EC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EBD" w:themeColor="accent1"/>
        <w:u w:color="008EBD" w:themeColor="accent1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A041B"/>
    <w:multiLevelType w:val="hybridMultilevel"/>
    <w:tmpl w:val="DC60D0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B2D19"/>
    <w:multiLevelType w:val="hybridMultilevel"/>
    <w:tmpl w:val="C0EE1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12438">
    <w:abstractNumId w:val="1"/>
  </w:num>
  <w:num w:numId="2" w16cid:durableId="683289505">
    <w:abstractNumId w:val="6"/>
  </w:num>
  <w:num w:numId="3" w16cid:durableId="1166632145">
    <w:abstractNumId w:val="2"/>
  </w:num>
  <w:num w:numId="4" w16cid:durableId="1476069554">
    <w:abstractNumId w:val="5"/>
  </w:num>
  <w:num w:numId="5" w16cid:durableId="175119564">
    <w:abstractNumId w:val="0"/>
  </w:num>
  <w:num w:numId="6" w16cid:durableId="436558928">
    <w:abstractNumId w:val="3"/>
  </w:num>
  <w:num w:numId="7" w16cid:durableId="971178893">
    <w:abstractNumId w:val="4"/>
  </w:num>
  <w:num w:numId="8" w16cid:durableId="21983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B8"/>
    <w:rsid w:val="00022267"/>
    <w:rsid w:val="0002519B"/>
    <w:rsid w:val="00034123"/>
    <w:rsid w:val="00075E40"/>
    <w:rsid w:val="00081D7D"/>
    <w:rsid w:val="000A1F5F"/>
    <w:rsid w:val="000A75DE"/>
    <w:rsid w:val="000A7ECB"/>
    <w:rsid w:val="000C4BEA"/>
    <w:rsid w:val="000E0840"/>
    <w:rsid w:val="000F146E"/>
    <w:rsid w:val="00104C81"/>
    <w:rsid w:val="0011733F"/>
    <w:rsid w:val="00146232"/>
    <w:rsid w:val="00152422"/>
    <w:rsid w:val="00186D72"/>
    <w:rsid w:val="00196EFE"/>
    <w:rsid w:val="001F19E7"/>
    <w:rsid w:val="00202FB1"/>
    <w:rsid w:val="0020646A"/>
    <w:rsid w:val="00244990"/>
    <w:rsid w:val="00244C79"/>
    <w:rsid w:val="00290B1C"/>
    <w:rsid w:val="00292D6C"/>
    <w:rsid w:val="002C07C5"/>
    <w:rsid w:val="002C0F0B"/>
    <w:rsid w:val="002D0DBC"/>
    <w:rsid w:val="002E66D1"/>
    <w:rsid w:val="00316EA1"/>
    <w:rsid w:val="0033562E"/>
    <w:rsid w:val="003549E5"/>
    <w:rsid w:val="00396AE8"/>
    <w:rsid w:val="003A034A"/>
    <w:rsid w:val="003D451C"/>
    <w:rsid w:val="003D580D"/>
    <w:rsid w:val="003E780F"/>
    <w:rsid w:val="003F5C04"/>
    <w:rsid w:val="00402760"/>
    <w:rsid w:val="00430F7C"/>
    <w:rsid w:val="00441BEF"/>
    <w:rsid w:val="00467A08"/>
    <w:rsid w:val="00477A23"/>
    <w:rsid w:val="004857EA"/>
    <w:rsid w:val="004A6200"/>
    <w:rsid w:val="004B53FA"/>
    <w:rsid w:val="004D7C7D"/>
    <w:rsid w:val="004E19A2"/>
    <w:rsid w:val="00527643"/>
    <w:rsid w:val="005919D1"/>
    <w:rsid w:val="005B4847"/>
    <w:rsid w:val="005E488F"/>
    <w:rsid w:val="00601725"/>
    <w:rsid w:val="00630213"/>
    <w:rsid w:val="006A5BB8"/>
    <w:rsid w:val="00756424"/>
    <w:rsid w:val="007C786B"/>
    <w:rsid w:val="007D5A0E"/>
    <w:rsid w:val="007D66EC"/>
    <w:rsid w:val="007E7745"/>
    <w:rsid w:val="00804A15"/>
    <w:rsid w:val="00841731"/>
    <w:rsid w:val="008506AE"/>
    <w:rsid w:val="00887C53"/>
    <w:rsid w:val="008B07DF"/>
    <w:rsid w:val="008D3653"/>
    <w:rsid w:val="008D4E41"/>
    <w:rsid w:val="008E4798"/>
    <w:rsid w:val="008F2CA1"/>
    <w:rsid w:val="00916263"/>
    <w:rsid w:val="00966D9F"/>
    <w:rsid w:val="00974038"/>
    <w:rsid w:val="00991E3C"/>
    <w:rsid w:val="009C69D0"/>
    <w:rsid w:val="009E00CB"/>
    <w:rsid w:val="00A71768"/>
    <w:rsid w:val="00A72566"/>
    <w:rsid w:val="00A84E2C"/>
    <w:rsid w:val="00AC5F9F"/>
    <w:rsid w:val="00AC75CC"/>
    <w:rsid w:val="00AF259C"/>
    <w:rsid w:val="00AF42DF"/>
    <w:rsid w:val="00B04970"/>
    <w:rsid w:val="00B11189"/>
    <w:rsid w:val="00B265D3"/>
    <w:rsid w:val="00B62840"/>
    <w:rsid w:val="00B72E23"/>
    <w:rsid w:val="00B737D0"/>
    <w:rsid w:val="00B81348"/>
    <w:rsid w:val="00B82A00"/>
    <w:rsid w:val="00B835BE"/>
    <w:rsid w:val="00BC226C"/>
    <w:rsid w:val="00C1679A"/>
    <w:rsid w:val="00C7203B"/>
    <w:rsid w:val="00C80E6B"/>
    <w:rsid w:val="00CA718D"/>
    <w:rsid w:val="00CC456C"/>
    <w:rsid w:val="00DA187C"/>
    <w:rsid w:val="00DE705F"/>
    <w:rsid w:val="00DF0A1A"/>
    <w:rsid w:val="00DF0BA4"/>
    <w:rsid w:val="00E5402F"/>
    <w:rsid w:val="00E77F7F"/>
    <w:rsid w:val="00EB408F"/>
    <w:rsid w:val="00ED3B75"/>
    <w:rsid w:val="00ED651B"/>
    <w:rsid w:val="00EF43B7"/>
    <w:rsid w:val="00F12288"/>
    <w:rsid w:val="00F26FF6"/>
    <w:rsid w:val="00F33682"/>
    <w:rsid w:val="00F463B7"/>
    <w:rsid w:val="00F6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A8F8E"/>
  <w15:docId w15:val="{CBEF8C57-73D7-407E-9324-25E0CEF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88"/>
    <w:pPr>
      <w:spacing w:line="280" w:lineRule="exact"/>
    </w:pPr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B82A00"/>
    <w:pPr>
      <w:keepNext/>
      <w:spacing w:before="600" w:after="200" w:line="640" w:lineRule="exact"/>
      <w:outlineLvl w:val="0"/>
    </w:pPr>
    <w:rPr>
      <w:b/>
      <w:color w:val="008EBD"/>
      <w:spacing w:val="-16"/>
      <w:kern w:val="28"/>
      <w:sz w:val="56"/>
      <w:szCs w:val="56"/>
    </w:rPr>
  </w:style>
  <w:style w:type="paragraph" w:styleId="Rubrik2">
    <w:name w:val="heading 2"/>
    <w:basedOn w:val="Normal"/>
    <w:next w:val="Normal"/>
    <w:qFormat/>
    <w:rsid w:val="00B82A00"/>
    <w:pPr>
      <w:keepNext/>
      <w:spacing w:before="240" w:after="60" w:line="400" w:lineRule="exact"/>
      <w:outlineLvl w:val="1"/>
    </w:pPr>
    <w:rPr>
      <w:b/>
      <w:color w:val="008EBD"/>
      <w:spacing w:val="-14"/>
      <w:sz w:val="36"/>
      <w:szCs w:val="36"/>
    </w:rPr>
  </w:style>
  <w:style w:type="paragraph" w:styleId="Rubrik3">
    <w:name w:val="heading 3"/>
    <w:basedOn w:val="Normal"/>
    <w:next w:val="Normal"/>
    <w:qFormat/>
    <w:rsid w:val="00B82A00"/>
    <w:pPr>
      <w:keepNext/>
      <w:spacing w:before="240" w:after="60" w:line="320" w:lineRule="exact"/>
      <w:outlineLvl w:val="2"/>
    </w:pPr>
    <w:rPr>
      <w:b/>
      <w:color w:val="008EBD" w:themeColor="accent1"/>
      <w:spacing w:val="-10"/>
      <w:sz w:val="28"/>
      <w:szCs w:val="28"/>
    </w:rPr>
  </w:style>
  <w:style w:type="paragraph" w:styleId="Rubrik4">
    <w:name w:val="heading 4"/>
    <w:basedOn w:val="Normal"/>
    <w:next w:val="Normal"/>
    <w:rsid w:val="00DE705F"/>
    <w:pPr>
      <w:keepNext/>
      <w:spacing w:before="240" w:after="60"/>
      <w:outlineLvl w:val="3"/>
    </w:pPr>
    <w:rPr>
      <w:rFonts w:ascii="Verdana-Bold" w:hAnsi="Verdana-Bold"/>
      <w:spacing w:val="-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E705F"/>
    <w:pPr>
      <w:keepNext/>
      <w:keepLines/>
      <w:spacing w:before="200"/>
      <w:outlineLvl w:val="4"/>
    </w:pPr>
    <w:rPr>
      <w:rFonts w:eastAsiaTheme="majorEastAsia" w:cstheme="majorBidi"/>
      <w:b/>
      <w:bCs/>
      <w:color w:val="373838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link w:val="BallongtextChar"/>
    <w:uiPriority w:val="99"/>
    <w:semiHidden/>
    <w:unhideWhenUsed/>
    <w:rsid w:val="007D5A0E"/>
    <w:pPr>
      <w:spacing w:after="120"/>
    </w:pPr>
    <w:rPr>
      <w:rFonts w:ascii="Verdana" w:hAnsi="Verdana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5A0E"/>
    <w:rPr>
      <w:rFonts w:ascii="Verdana" w:hAnsi="Verdana" w:cs="Lucida Grande"/>
      <w:sz w:val="18"/>
      <w:szCs w:val="18"/>
    </w:rPr>
  </w:style>
  <w:style w:type="paragraph" w:styleId="Brdtext">
    <w:name w:val="Body Text"/>
    <w:basedOn w:val="Normal"/>
    <w:rsid w:val="002D0DBC"/>
  </w:style>
  <w:style w:type="paragraph" w:customStyle="1" w:styleId="Ingress">
    <w:name w:val="Ingress"/>
    <w:basedOn w:val="Normal"/>
    <w:rsid w:val="002D0DBC"/>
    <w:rPr>
      <w:rFonts w:ascii="Verdana" w:hAnsi="Verdana"/>
    </w:rPr>
  </w:style>
  <w:style w:type="paragraph" w:styleId="Sidhuvud">
    <w:name w:val="header"/>
    <w:basedOn w:val="Normal"/>
    <w:link w:val="Sidhuvud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0DBC"/>
    <w:rPr>
      <w:rFonts w:ascii="Minion" w:hAnsi="Minion"/>
      <w:sz w:val="24"/>
    </w:rPr>
  </w:style>
  <w:style w:type="paragraph" w:styleId="Sidfot">
    <w:name w:val="footer"/>
    <w:basedOn w:val="Normal"/>
    <w:link w:val="Sidfot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0DBC"/>
    <w:rPr>
      <w:rFonts w:ascii="Minion" w:hAnsi="Minion"/>
      <w:sz w:val="24"/>
    </w:rPr>
  </w:style>
  <w:style w:type="paragraph" w:customStyle="1" w:styleId="Adressat">
    <w:name w:val="Adressat"/>
    <w:basedOn w:val="Ballongtext"/>
    <w:rsid w:val="002D0DBC"/>
    <w:pPr>
      <w:spacing w:after="0"/>
      <w:ind w:left="6237"/>
    </w:pPr>
    <w:rPr>
      <w:noProof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705F"/>
    <w:rPr>
      <w:rFonts w:ascii="Minion" w:eastAsiaTheme="majorEastAsia" w:hAnsi="Minion" w:cstheme="majorBidi"/>
      <w:b/>
      <w:bCs/>
      <w:color w:val="373838" w:themeColor="text1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87C53"/>
    <w:rPr>
      <w:strike w:val="0"/>
      <w:dstrike w:val="0"/>
      <w:color w:val="0088AC"/>
      <w:u w:val="none"/>
      <w:effect w:val="none"/>
    </w:rPr>
  </w:style>
  <w:style w:type="paragraph" w:styleId="Liststycke">
    <w:name w:val="List Paragraph"/>
    <w:basedOn w:val="Normal"/>
    <w:link w:val="ListstyckeChar"/>
    <w:uiPriority w:val="34"/>
    <w:qFormat/>
    <w:rsid w:val="000F146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C786B"/>
    <w:rPr>
      <w:color w:val="605E5C"/>
      <w:shd w:val="clear" w:color="auto" w:fill="E1DFDD"/>
    </w:rPr>
  </w:style>
  <w:style w:type="paragraph" w:customStyle="1" w:styleId="PunktlistaSVFA">
    <w:name w:val="Punktlista SVFA"/>
    <w:basedOn w:val="Liststycke"/>
    <w:next w:val="Punktlista"/>
    <w:link w:val="PunktlistaSVFAChar"/>
    <w:qFormat/>
    <w:rsid w:val="00B62840"/>
    <w:pPr>
      <w:numPr>
        <w:numId w:val="6"/>
      </w:numPr>
    </w:pPr>
    <w:rPr>
      <w:color w:val="141718" w:themeColor="background1" w:themeShade="1A"/>
      <w:lang w:val="en-US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146232"/>
    <w:rPr>
      <w:rFonts w:ascii="Arial" w:hAnsi="Arial"/>
      <w:sz w:val="22"/>
      <w:szCs w:val="24"/>
    </w:rPr>
  </w:style>
  <w:style w:type="character" w:customStyle="1" w:styleId="PunktlistaSVFAChar">
    <w:name w:val="Punktlista SVFA Char"/>
    <w:basedOn w:val="ListstyckeChar"/>
    <w:link w:val="PunktlistaSVFA"/>
    <w:rsid w:val="00146232"/>
    <w:rPr>
      <w:rFonts w:ascii="Arial" w:hAnsi="Arial"/>
      <w:color w:val="141718" w:themeColor="background1" w:themeShade="1A"/>
      <w:sz w:val="22"/>
      <w:szCs w:val="24"/>
      <w:lang w:val="en-US"/>
    </w:rPr>
  </w:style>
  <w:style w:type="paragraph" w:styleId="Punktlista">
    <w:name w:val="List Bullet"/>
    <w:basedOn w:val="Normal"/>
    <w:uiPriority w:val="99"/>
    <w:semiHidden/>
    <w:unhideWhenUsed/>
    <w:rsid w:val="00146232"/>
    <w:pPr>
      <w:numPr>
        <w:numId w:val="5"/>
      </w:numPr>
      <w:contextualSpacing/>
    </w:pPr>
  </w:style>
  <w:style w:type="table" w:styleId="Tabellrutnt">
    <w:name w:val="Table Grid"/>
    <w:basedOn w:val="Normaltabell"/>
    <w:uiPriority w:val="39"/>
    <w:rsid w:val="004857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857EA"/>
    <w:pPr>
      <w:spacing w:line="240" w:lineRule="auto"/>
    </w:pPr>
    <w:rPr>
      <w:rFonts w:ascii="Aptos" w:eastAsiaTheme="minorHAnsi" w:hAnsi="Aptos" w:cs="Aptos"/>
      <w:szCs w:val="22"/>
    </w:rPr>
  </w:style>
  <w:style w:type="character" w:styleId="Platshllartext">
    <w:name w:val="Placeholder Text"/>
    <w:basedOn w:val="Standardstycketeckensnitt"/>
    <w:uiPriority w:val="99"/>
    <w:semiHidden/>
    <w:rsid w:val="009C69D0"/>
    <w:rPr>
      <w:color w:val="666666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A6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A6200"/>
    <w:rPr>
      <w:rFonts w:ascii="Arial" w:hAnsi="Arial"/>
      <w:sz w:val="22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04C8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04C8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04C81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04C8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04C8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nil\Downloads\SVFA%20-%20WORDMALL%20-%202024%20(1).dotx" TargetMode="External"/></Relationships>
</file>

<file path=word/theme/theme1.xml><?xml version="1.0" encoding="utf-8"?>
<a:theme xmlns:a="http://schemas.openxmlformats.org/drawingml/2006/main" name="Office-tema">
  <a:themeElements>
    <a:clrScheme name="SVFA COLORS">
      <a:dk1>
        <a:srgbClr val="373838"/>
      </a:dk1>
      <a:lt1>
        <a:srgbClr val="DCE0E2"/>
      </a:lt1>
      <a:dk2>
        <a:srgbClr val="0A5F79"/>
      </a:dk2>
      <a:lt2>
        <a:srgbClr val="EEF1F3"/>
      </a:lt2>
      <a:accent1>
        <a:srgbClr val="008EBD"/>
      </a:accent1>
      <a:accent2>
        <a:srgbClr val="F8B334"/>
      </a:accent2>
      <a:accent3>
        <a:srgbClr val="0A5F79"/>
      </a:accent3>
      <a:accent4>
        <a:srgbClr val="A4D1E2"/>
      </a:accent4>
      <a:accent5>
        <a:srgbClr val="003748"/>
      </a:accent5>
      <a:accent6>
        <a:srgbClr val="DCE0E2"/>
      </a:accent6>
      <a:hlink>
        <a:srgbClr val="008EBD"/>
      </a:hlink>
      <a:folHlink>
        <a:srgbClr val="008EB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F1C3-01DC-4FBD-A9C0-FEC862D8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SVFA - WORDMALL - 2024 (1)</Template>
  <TotalTime>0</TotalTime>
  <Pages>3</Pages>
  <Words>549</Words>
  <Characters>3515</Characters>
  <Application>Microsoft Office Word</Application>
  <DocSecurity>0</DocSecurity>
  <Lines>95</Lines>
  <Paragraphs>44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Från</vt:lpstr>
    </vt:vector>
  </TitlesOfParts>
  <Company>Sveriges farmaceuter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Från</dc:title>
  <dc:creator>Nathalie Ahnemark</dc:creator>
  <cp:lastModifiedBy>Nathalie Ahnemark</cp:lastModifiedBy>
  <cp:revision>2</cp:revision>
  <cp:lastPrinted>2024-02-28T20:03:00Z</cp:lastPrinted>
  <dcterms:created xsi:type="dcterms:W3CDTF">2025-10-03T08:24:00Z</dcterms:created>
  <dcterms:modified xsi:type="dcterms:W3CDTF">2025-10-03T08:24:00Z</dcterms:modified>
</cp:coreProperties>
</file>