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180C2422" w:rsidR="004857EA" w:rsidRDefault="00975150" w:rsidP="007D66EC">
      <w:pPr>
        <w:pStyle w:val="Rubrik1"/>
      </w:pPr>
      <w:r>
        <w:t xml:space="preserve">Protokoll </w:t>
      </w:r>
      <w:r w:rsidR="00483FD6">
        <w:t xml:space="preserve">årsmöte för </w:t>
      </w:r>
      <w:r w:rsidR="000D08F9">
        <w:t xml:space="preserve">lokalföreningen vid </w:t>
      </w:r>
      <w:r w:rsidR="00483FD6">
        <w:t>[ange namn på föreningen]</w:t>
      </w:r>
    </w:p>
    <w:p w14:paraId="77BE5B5D" w14:textId="5C992EC5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årsmötet </w:t>
      </w:r>
      <w:r w:rsidR="00975150">
        <w:rPr>
          <w:b/>
          <w:bCs/>
        </w:rPr>
        <w:t>hölls</w:t>
      </w:r>
      <w:r w:rsidR="00132D53">
        <w:rPr>
          <w:b/>
          <w:bCs/>
        </w:rPr>
        <w:t>]</w:t>
      </w:r>
    </w:p>
    <w:p w14:paraId="0CD78654" w14:textId="6E415604" w:rsidR="00483FD6" w:rsidRDefault="000D08F9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årsmötet </w:t>
      </w:r>
      <w:r w:rsidR="00975150">
        <w:rPr>
          <w:b/>
          <w:bCs/>
        </w:rPr>
        <w:t>hölls</w:t>
      </w:r>
      <w:r w:rsidR="00483FD6">
        <w:rPr>
          <w:b/>
          <w:bCs/>
        </w:rPr>
        <w:t>]</w:t>
      </w:r>
    </w:p>
    <w:p w14:paraId="013EE9D9" w14:textId="193EDFDF" w:rsidR="00975150" w:rsidRPr="00483FD6" w:rsidRDefault="00975150" w:rsidP="00483FD6">
      <w:pPr>
        <w:rPr>
          <w:b/>
          <w:bCs/>
        </w:rPr>
      </w:pPr>
      <w:r>
        <w:rPr>
          <w:b/>
          <w:bCs/>
        </w:rPr>
        <w:t xml:space="preserve">Deltagare: se separat förteckning 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7273FD26" w14:textId="2C25DCE8" w:rsidR="00975150" w:rsidRDefault="00D801CD" w:rsidP="00975150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631CFC14" w14:textId="0B5ADC50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626B248D" w14:textId="53365C1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53E4DBB1" w14:textId="402E52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2247615" w14:textId="51A3D28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0E5C8C72" w14:textId="5A3B2436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86C168B" w14:textId="5E4D83C5" w:rsidR="00D801CD" w:rsidRDefault="000D08F9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Frågan om mötet är utlyst på rätt sätt</w:t>
      </w:r>
    </w:p>
    <w:p w14:paraId="6DA26507" w14:textId="4901CA76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här </w:t>
      </w:r>
    </w:p>
    <w:p w14:paraId="397ED6AB" w14:textId="29551125" w:rsidR="00D801CD" w:rsidRDefault="000D08F9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Styrelsens verksamhetsberättelse</w:t>
      </w:r>
    </w:p>
    <w:p w14:paraId="4240EEE5" w14:textId="1623C94A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D49C8E2" w14:textId="604B900C" w:rsidR="00132D53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styrelse</w:t>
      </w:r>
    </w:p>
    <w:p w14:paraId="0E6BFBBB" w14:textId="39C3DA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523206" w14:textId="584E8EC4" w:rsidR="00483FD6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valberedning</w:t>
      </w:r>
    </w:p>
    <w:p w14:paraId="1B216258" w14:textId="0F32BD2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69B778A7" w14:textId="4311654B" w:rsidR="00132D53" w:rsidRDefault="000D08F9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verksamhetsrevisorer</w:t>
      </w:r>
    </w:p>
    <w:p w14:paraId="16346E86" w14:textId="4D565E8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7ABA604B" w14:textId="7777777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lastRenderedPageBreak/>
        <w:t>Övriga frågor</w:t>
      </w:r>
    </w:p>
    <w:p w14:paraId="64B154BA" w14:textId="0A01D434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5E2596F5" w14:textId="77777777" w:rsidR="00D801CD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p w14:paraId="0F1806E8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17401672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2368F268" w14:textId="27CDA502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Mötesordförande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  <w:t>Mötessekreterare</w:t>
      </w:r>
    </w:p>
    <w:p w14:paraId="0C284B76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1F644B8" w14:textId="77777777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Justerare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proofErr w:type="spellStart"/>
      <w:r w:rsidRPr="00E3187B">
        <w:rPr>
          <w:rFonts w:cs="Arial"/>
          <w:sz w:val="24"/>
        </w:rPr>
        <w:t>Justerare</w:t>
      </w:r>
      <w:proofErr w:type="spellEnd"/>
    </w:p>
    <w:p w14:paraId="0FB746E6" w14:textId="77777777" w:rsidR="00D801CD" w:rsidRPr="00E3187B" w:rsidRDefault="00D801CD" w:rsidP="00D801CD">
      <w:pPr>
        <w:pStyle w:val="Liststycke"/>
        <w:rPr>
          <w:rFonts w:ascii="Arial Black" w:hAnsi="Arial Black"/>
          <w:sz w:val="24"/>
        </w:rPr>
      </w:pPr>
    </w:p>
    <w:p w14:paraId="5C9BE65C" w14:textId="77777777" w:rsidR="00D801CD" w:rsidRDefault="00D801CD" w:rsidP="00D801CD">
      <w:pPr>
        <w:rPr>
          <w:rFonts w:ascii="Minion Pro" w:hAnsi="Minion Pro"/>
          <w:i/>
        </w:rPr>
      </w:pPr>
    </w:p>
    <w:p w14:paraId="5456448A" w14:textId="77777777" w:rsidR="00D801CD" w:rsidRDefault="00D801CD" w:rsidP="00D801CD">
      <w:pPr>
        <w:rPr>
          <w:rFonts w:ascii="Minion Pro" w:hAnsi="Minion Pro"/>
          <w:i/>
        </w:rPr>
      </w:pPr>
    </w:p>
    <w:p w14:paraId="1858E317" w14:textId="77777777" w:rsidR="00D801CD" w:rsidRDefault="00D801CD" w:rsidP="00D801CD">
      <w:pPr>
        <w:rPr>
          <w:rFonts w:ascii="Minion Pro" w:hAnsi="Minion Pro"/>
          <w:i/>
        </w:rPr>
      </w:pPr>
    </w:p>
    <w:p w14:paraId="08CE61C5" w14:textId="7E58ED2F" w:rsidR="009C027E" w:rsidRPr="009C027E" w:rsidRDefault="009C027E" w:rsidP="009C027E">
      <w:pPr>
        <w:rPr>
          <w:rFonts w:cs="Arial"/>
          <w:i/>
        </w:rPr>
      </w:pPr>
      <w:r w:rsidRPr="009C027E">
        <w:rPr>
          <w:rFonts w:cs="Arial"/>
          <w:i/>
        </w:rPr>
        <w:t xml:space="preserve">En kopia av det justerade protokollet från årsmötet ska skickas till </w:t>
      </w:r>
      <w:r>
        <w:rPr>
          <w:rFonts w:cs="Arial"/>
          <w:i/>
        </w:rPr>
        <w:t>förbundskansliet</w:t>
      </w:r>
      <w:r w:rsidRPr="009C027E">
        <w:rPr>
          <w:rFonts w:cs="Arial"/>
          <w:i/>
        </w:rPr>
        <w:t>, postadress Sveriges Farmaceuters kansli, Box 3215 103 64 Stockholm. Dokumente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 xml:space="preserve"> ska vara signera</w:t>
      </w:r>
      <w:r>
        <w:rPr>
          <w:rFonts w:cs="Arial"/>
          <w:i/>
        </w:rPr>
        <w:t>t</w:t>
      </w:r>
      <w:r w:rsidRPr="009C027E">
        <w:rPr>
          <w:rFonts w:cs="Arial"/>
          <w:i/>
        </w:rPr>
        <w:t>.</w:t>
      </w:r>
    </w:p>
    <w:p w14:paraId="61C51107" w14:textId="77777777" w:rsidR="00565980" w:rsidRDefault="00565980" w:rsidP="00D801CD">
      <w:pPr>
        <w:rPr>
          <w:rFonts w:ascii="Minion Pro" w:hAnsi="Minion Pro"/>
          <w:i/>
        </w:rPr>
      </w:pP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D08F9"/>
    <w:rsid w:val="000E0840"/>
    <w:rsid w:val="000F146E"/>
    <w:rsid w:val="0011733F"/>
    <w:rsid w:val="00132D53"/>
    <w:rsid w:val="00146232"/>
    <w:rsid w:val="00152422"/>
    <w:rsid w:val="00186D72"/>
    <w:rsid w:val="00196EFE"/>
    <w:rsid w:val="001E2CB1"/>
    <w:rsid w:val="001F19E7"/>
    <w:rsid w:val="00202FB1"/>
    <w:rsid w:val="0020646A"/>
    <w:rsid w:val="00244990"/>
    <w:rsid w:val="00244C79"/>
    <w:rsid w:val="00290B1C"/>
    <w:rsid w:val="00292D6C"/>
    <w:rsid w:val="002C07C5"/>
    <w:rsid w:val="002C11FA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65980"/>
    <w:rsid w:val="005E488F"/>
    <w:rsid w:val="00601725"/>
    <w:rsid w:val="00630213"/>
    <w:rsid w:val="006A5BB8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C027E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63871"/>
    <w:rsid w:val="00D801CD"/>
    <w:rsid w:val="00DA187C"/>
    <w:rsid w:val="00DE705F"/>
    <w:rsid w:val="00DF0A1A"/>
    <w:rsid w:val="00DF0BA4"/>
    <w:rsid w:val="00DF5337"/>
    <w:rsid w:val="00E5402F"/>
    <w:rsid w:val="00E7225F"/>
    <w:rsid w:val="00E77F7F"/>
    <w:rsid w:val="00EB408F"/>
    <w:rsid w:val="00ED3B75"/>
    <w:rsid w:val="00ED651B"/>
    <w:rsid w:val="00EF43B7"/>
    <w:rsid w:val="00F12288"/>
    <w:rsid w:val="00F26FF6"/>
    <w:rsid w:val="00F33682"/>
    <w:rsid w:val="00F65943"/>
    <w:rsid w:val="00F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2</TotalTime>
  <Pages>2</Pages>
  <Words>134</Words>
  <Characters>751</Characters>
  <Application>Microsoft Office Word</Application>
  <DocSecurity>0</DocSecurity>
  <Lines>52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/>
  <cp:lastModifiedBy>Nathalie Ahnemark</cp:lastModifiedBy>
  <cp:revision>5</cp:revision>
  <cp:lastPrinted>2024-02-28T20:03:00Z</cp:lastPrinted>
  <dcterms:created xsi:type="dcterms:W3CDTF">2025-07-09T08:46:00Z</dcterms:created>
  <dcterms:modified xsi:type="dcterms:W3CDTF">2025-10-02T09:29:00Z</dcterms:modified>
</cp:coreProperties>
</file>