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7AF4035A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1A1311C0" w:rsidR="004857EA" w:rsidRDefault="00E933D8" w:rsidP="007D66EC">
      <w:pPr>
        <w:pStyle w:val="Rubrik1"/>
      </w:pPr>
      <w:r>
        <w:t>Dagordning</w:t>
      </w:r>
      <w:r w:rsidR="00975150">
        <w:t xml:space="preserve"> för </w:t>
      </w:r>
      <w:r w:rsidR="00483FD6">
        <w:t xml:space="preserve">konstituerande årsmöte </w:t>
      </w:r>
    </w:p>
    <w:p w14:paraId="77BE5B5D" w14:textId="472CF38E" w:rsidR="00483FD6" w:rsidRDefault="00483FD6" w:rsidP="00483FD6">
      <w:pPr>
        <w:rPr>
          <w:b/>
          <w:bCs/>
        </w:rPr>
      </w:pPr>
      <w:r w:rsidRPr="00483FD6">
        <w:rPr>
          <w:b/>
          <w:bCs/>
        </w:rPr>
        <w:t>Datum</w:t>
      </w:r>
      <w:r w:rsidR="00132D53">
        <w:rPr>
          <w:b/>
          <w:bCs/>
        </w:rPr>
        <w:t xml:space="preserve"> och tid</w:t>
      </w:r>
      <w:r w:rsidRPr="00483FD6">
        <w:rPr>
          <w:b/>
          <w:bCs/>
        </w:rPr>
        <w:t>:</w:t>
      </w:r>
      <w:r w:rsidR="00132D53">
        <w:rPr>
          <w:b/>
          <w:bCs/>
        </w:rPr>
        <w:t xml:space="preserve"> [ange datum och tid för där årsmötet</w:t>
      </w:r>
      <w:r w:rsidR="00E933D8">
        <w:rPr>
          <w:b/>
          <w:bCs/>
        </w:rPr>
        <w:t xml:space="preserve"> ska hållas</w:t>
      </w:r>
      <w:r w:rsidR="00132D53">
        <w:rPr>
          <w:b/>
          <w:bCs/>
        </w:rPr>
        <w:t>]</w:t>
      </w:r>
    </w:p>
    <w:p w14:paraId="0CD78654" w14:textId="5CF9DE08" w:rsidR="00483FD6" w:rsidRDefault="00D0252D" w:rsidP="00483FD6">
      <w:pPr>
        <w:rPr>
          <w:b/>
          <w:bCs/>
        </w:rPr>
      </w:pPr>
      <w:r>
        <w:rPr>
          <w:b/>
          <w:bCs/>
        </w:rPr>
        <w:t>P</w:t>
      </w:r>
      <w:r w:rsidR="00483FD6">
        <w:rPr>
          <w:b/>
          <w:bCs/>
        </w:rPr>
        <w:t xml:space="preserve">lats: [ange plats för där årsmötet </w:t>
      </w:r>
      <w:r w:rsidR="00E933D8">
        <w:rPr>
          <w:b/>
          <w:bCs/>
        </w:rPr>
        <w:t>ska hållas</w:t>
      </w:r>
      <w:r w:rsidR="00483FD6">
        <w:rPr>
          <w:b/>
          <w:bCs/>
        </w:rPr>
        <w:t>]</w:t>
      </w:r>
    </w:p>
    <w:p w14:paraId="773A5F72" w14:textId="77777777" w:rsidR="00483FD6" w:rsidRDefault="00483FD6" w:rsidP="00483FD6"/>
    <w:p w14:paraId="017B3EE9" w14:textId="77777777" w:rsidR="00483FD6" w:rsidRPr="00483FD6" w:rsidRDefault="00483FD6" w:rsidP="00483FD6"/>
    <w:p w14:paraId="333833D9" w14:textId="38579C7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588269E2" w14:textId="343D867D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Godkännande av dagordning</w:t>
      </w:r>
    </w:p>
    <w:p w14:paraId="33A41CE5" w14:textId="395955AA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39F549FE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12247615" w14:textId="51A3D28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två juster</w:t>
      </w:r>
      <w:r>
        <w:rPr>
          <w:rFonts w:ascii="Arial" w:hAnsi="Arial" w:cs="Arial"/>
          <w:sz w:val="22"/>
          <w:szCs w:val="22"/>
        </w:rPr>
        <w:t>are tillika rösträknare</w:t>
      </w:r>
    </w:p>
    <w:p w14:paraId="186C168B" w14:textId="730426C2" w:rsidR="00D801CD" w:rsidRDefault="00483FD6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Information om bakgrund till mötet och hur informationen spridits</w:t>
      </w:r>
    </w:p>
    <w:p w14:paraId="397ED6AB" w14:textId="5C43B41F" w:rsidR="00D801CD" w:rsidRDefault="00132D53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bildande</w:t>
      </w:r>
    </w:p>
    <w:p w14:paraId="4D49C8E2" w14:textId="6F19C595" w:rsidR="00132D53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föreningens namn (firma)</w:t>
      </w:r>
    </w:p>
    <w:p w14:paraId="4B523206" w14:textId="15F59ABD" w:rsidR="00483FD6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Fastställande av föreningens stadgar</w:t>
      </w:r>
      <w:r w:rsidR="00483FD6" w:rsidRPr="00804A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</w:t>
      </w:r>
      <w:r w:rsidR="00483FD6" w:rsidRPr="00804A1E">
        <w:rPr>
          <w:rFonts w:ascii="Arial" w:hAnsi="Arial" w:cs="Arial"/>
          <w:sz w:val="22"/>
          <w:szCs w:val="22"/>
        </w:rPr>
        <w:t>e bilaga 1)</w:t>
      </w:r>
    </w:p>
    <w:p w14:paraId="69B778A7" w14:textId="228859AB" w:rsidR="00132D53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budget (om årsavgift beslutas)</w:t>
      </w:r>
    </w:p>
    <w:p w14:paraId="2B55EDB2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ordförande</w:t>
      </w:r>
    </w:p>
    <w:p w14:paraId="1A8C8428" w14:textId="67A22EC3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ledamöter (minst 2)</w:t>
      </w:r>
    </w:p>
    <w:p w14:paraId="1BB6B8BE" w14:textId="732DF5FF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>Val av s</w:t>
      </w:r>
      <w:r w:rsidR="00132D53">
        <w:rPr>
          <w:rFonts w:ascii="Arial" w:hAnsi="Arial" w:cs="Arial"/>
          <w:sz w:val="22"/>
          <w:szCs w:val="22"/>
        </w:rPr>
        <w:t>uppleanter</w:t>
      </w:r>
    </w:p>
    <w:p w14:paraId="4BDA0C11" w14:textId="0388B3F0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verksamhetsrevisor</w:t>
      </w:r>
    </w:p>
    <w:p w14:paraId="070DC71D" w14:textId="4C6D4F82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revisorssuppleant</w:t>
      </w:r>
    </w:p>
    <w:p w14:paraId="04F220A4" w14:textId="29B73E7A" w:rsidR="00D801CD" w:rsidRPr="00E933D8" w:rsidRDefault="00483FD6" w:rsidP="00E933D8">
      <w:pPr>
        <w:pStyle w:val="brdis"/>
        <w:numPr>
          <w:ilvl w:val="0"/>
          <w:numId w:val="9"/>
        </w:numPr>
        <w:rPr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valberedning</w:t>
      </w:r>
    </w:p>
    <w:p w14:paraId="278EF695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Övriga frågor</w:t>
      </w:r>
    </w:p>
    <w:p w14:paraId="0C284B76" w14:textId="4B15B054" w:rsidR="00D801CD" w:rsidRPr="00D0252D" w:rsidRDefault="00483FD6" w:rsidP="00C81B62">
      <w:pPr>
        <w:pStyle w:val="brdis"/>
        <w:numPr>
          <w:ilvl w:val="0"/>
          <w:numId w:val="9"/>
        </w:numPr>
        <w:rPr>
          <w:rFonts w:cs="Arial"/>
          <w:sz w:val="24"/>
        </w:rPr>
      </w:pPr>
      <w:r w:rsidRPr="00D0252D">
        <w:rPr>
          <w:rFonts w:ascii="Arial" w:hAnsi="Arial" w:cs="Arial"/>
          <w:sz w:val="22"/>
          <w:szCs w:val="22"/>
        </w:rPr>
        <w:t>Mötet avslutas</w:t>
      </w:r>
    </w:p>
    <w:p w14:paraId="00E3B2E1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3A5220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BB0FD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4FF57D3B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17D2182D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6C9B9F78" w14:textId="77777777" w:rsidR="00D801CD" w:rsidRPr="00804A1E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sectPr w:rsidR="00D801CD" w:rsidRPr="00804A1E" w:rsidSect="00565980">
      <w:headerReference w:type="default" r:id="rId12"/>
      <w:footerReference w:type="default" r:id="rId13"/>
      <w:type w:val="continuous"/>
      <w:pgSz w:w="11906" w:h="16838" w:code="9"/>
      <w:pgMar w:top="1134" w:right="1701" w:bottom="340" w:left="1701" w:header="56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  <w:szCs w:val="22"/>
      </w:rPr>
      <w:id w:val="33296460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480B6" w14:textId="4897FDB2" w:rsidR="00565980" w:rsidRPr="00565980" w:rsidRDefault="00565980">
            <w:pPr>
              <w:pStyle w:val="Sidfot"/>
              <w:jc w:val="right"/>
              <w:rPr>
                <w:rFonts w:cs="Arial"/>
                <w:sz w:val="20"/>
                <w:szCs w:val="22"/>
              </w:rPr>
            </w:pPr>
            <w:r w:rsidRPr="00565980">
              <w:rPr>
                <w:rFonts w:cs="Arial"/>
                <w:sz w:val="18"/>
                <w:szCs w:val="20"/>
              </w:rPr>
              <w:t xml:space="preserve">Sida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PAGE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  <w:r w:rsidRPr="00565980">
              <w:rPr>
                <w:rFonts w:cs="Arial"/>
                <w:sz w:val="18"/>
                <w:szCs w:val="20"/>
              </w:rPr>
              <w:t xml:space="preserve"> av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NUMPAGES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D36DC91" w14:textId="77777777" w:rsidR="00C80E6B" w:rsidRPr="00565980" w:rsidRDefault="00C80E6B" w:rsidP="007C786B">
    <w:pPr>
      <w:pStyle w:val="Sidfot"/>
      <w:jc w:val="center"/>
      <w:rPr>
        <w:rFonts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77777777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27A08E0B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23B"/>
    <w:multiLevelType w:val="hybridMultilevel"/>
    <w:tmpl w:val="FAB48478"/>
    <w:lvl w:ilvl="0" w:tplc="560EE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7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8"/>
  </w:num>
  <w:num w:numId="9" w16cid:durableId="10473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E0840"/>
    <w:rsid w:val="000F146E"/>
    <w:rsid w:val="0011733F"/>
    <w:rsid w:val="00132D53"/>
    <w:rsid w:val="00146232"/>
    <w:rsid w:val="00152422"/>
    <w:rsid w:val="00186D72"/>
    <w:rsid w:val="00196EFE"/>
    <w:rsid w:val="001F19E7"/>
    <w:rsid w:val="00202FB1"/>
    <w:rsid w:val="0020646A"/>
    <w:rsid w:val="00244990"/>
    <w:rsid w:val="00244C79"/>
    <w:rsid w:val="00290B1C"/>
    <w:rsid w:val="00292D6C"/>
    <w:rsid w:val="002C07C5"/>
    <w:rsid w:val="002D0DBC"/>
    <w:rsid w:val="002E66D1"/>
    <w:rsid w:val="00316EA1"/>
    <w:rsid w:val="0033562E"/>
    <w:rsid w:val="003549E5"/>
    <w:rsid w:val="00396AE8"/>
    <w:rsid w:val="003A034A"/>
    <w:rsid w:val="003D451C"/>
    <w:rsid w:val="003D580D"/>
    <w:rsid w:val="003F5C04"/>
    <w:rsid w:val="00402760"/>
    <w:rsid w:val="00430F7C"/>
    <w:rsid w:val="00441BEF"/>
    <w:rsid w:val="00467A08"/>
    <w:rsid w:val="00477A23"/>
    <w:rsid w:val="00483FD6"/>
    <w:rsid w:val="004857EA"/>
    <w:rsid w:val="004A5B53"/>
    <w:rsid w:val="004B53FA"/>
    <w:rsid w:val="004D7C7D"/>
    <w:rsid w:val="004E19A2"/>
    <w:rsid w:val="00527643"/>
    <w:rsid w:val="00565980"/>
    <w:rsid w:val="005E488F"/>
    <w:rsid w:val="00601725"/>
    <w:rsid w:val="00630213"/>
    <w:rsid w:val="006A5BB8"/>
    <w:rsid w:val="00756424"/>
    <w:rsid w:val="007C786B"/>
    <w:rsid w:val="007D5A0E"/>
    <w:rsid w:val="007D66EC"/>
    <w:rsid w:val="007E7745"/>
    <w:rsid w:val="00804A15"/>
    <w:rsid w:val="00841731"/>
    <w:rsid w:val="008506AE"/>
    <w:rsid w:val="00887C53"/>
    <w:rsid w:val="008B07DF"/>
    <w:rsid w:val="008D3653"/>
    <w:rsid w:val="008D4E41"/>
    <w:rsid w:val="008E4798"/>
    <w:rsid w:val="008F2CA1"/>
    <w:rsid w:val="0091166C"/>
    <w:rsid w:val="00916263"/>
    <w:rsid w:val="00966D9F"/>
    <w:rsid w:val="00974038"/>
    <w:rsid w:val="00975150"/>
    <w:rsid w:val="00991E3C"/>
    <w:rsid w:val="009E00CB"/>
    <w:rsid w:val="00A71768"/>
    <w:rsid w:val="00A72566"/>
    <w:rsid w:val="00A84E2C"/>
    <w:rsid w:val="00AC5F9F"/>
    <w:rsid w:val="00AC75CC"/>
    <w:rsid w:val="00AF259C"/>
    <w:rsid w:val="00AF42DF"/>
    <w:rsid w:val="00B04970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0252D"/>
    <w:rsid w:val="00D801CD"/>
    <w:rsid w:val="00DA187C"/>
    <w:rsid w:val="00DE705F"/>
    <w:rsid w:val="00DF0A1A"/>
    <w:rsid w:val="00DF0BA4"/>
    <w:rsid w:val="00DF5337"/>
    <w:rsid w:val="00E5402F"/>
    <w:rsid w:val="00E7225F"/>
    <w:rsid w:val="00E77F7F"/>
    <w:rsid w:val="00E933D8"/>
    <w:rsid w:val="00EB408F"/>
    <w:rsid w:val="00ED3B75"/>
    <w:rsid w:val="00ED651B"/>
    <w:rsid w:val="00EF43B7"/>
    <w:rsid w:val="00F12288"/>
    <w:rsid w:val="00F26FF6"/>
    <w:rsid w:val="00F33682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53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paragraph" w:customStyle="1" w:styleId="brdis">
    <w:name w:val="brödis"/>
    <w:basedOn w:val="Brdtext"/>
    <w:rsid w:val="00483FD6"/>
    <w:pPr>
      <w:spacing w:after="120" w:line="240" w:lineRule="auto"/>
    </w:pPr>
    <w:rPr>
      <w:rFonts w:ascii="Times New Roman" w:hAnsi="Times New Roman"/>
      <w:sz w:val="20"/>
    </w:rPr>
  </w:style>
  <w:style w:type="character" w:styleId="Platshllartext">
    <w:name w:val="Placeholder Text"/>
    <w:basedOn w:val="Standardstycketeckensnitt"/>
    <w:uiPriority w:val="99"/>
    <w:semiHidden/>
    <w:rsid w:val="004A5B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120</TotalTime>
  <Pages>1</Pages>
  <Words>113</Words>
  <Characters>606</Characters>
  <Application>Microsoft Office Word</Application>
  <DocSecurity>0</DocSecurity>
  <Lines>30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/>
  <cp:lastModifiedBy>Nathalie Ahnemark</cp:lastModifiedBy>
  <cp:revision>6</cp:revision>
  <cp:lastPrinted>2024-02-28T20:03:00Z</cp:lastPrinted>
  <dcterms:created xsi:type="dcterms:W3CDTF">2025-07-03T09:30:00Z</dcterms:created>
  <dcterms:modified xsi:type="dcterms:W3CDTF">2025-10-02T09:26:00Z</dcterms:modified>
</cp:coreProperties>
</file>