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6305B13F" w:rsidR="004857EA" w:rsidRDefault="00E933D8" w:rsidP="007D66EC">
      <w:pPr>
        <w:pStyle w:val="Rubrik1"/>
      </w:pPr>
      <w:r>
        <w:t>Dagordning</w:t>
      </w:r>
      <w:r w:rsidR="00975150">
        <w:t xml:space="preserve"> </w:t>
      </w:r>
      <w:r w:rsidR="00483FD6">
        <w:t xml:space="preserve">årsmöte </w:t>
      </w:r>
      <w:r w:rsidR="007D69BF">
        <w:t xml:space="preserve">för </w:t>
      </w:r>
      <w:proofErr w:type="spellStart"/>
      <w:r w:rsidR="0024168E">
        <w:t>Saco-S</w:t>
      </w:r>
      <w:proofErr w:type="spellEnd"/>
      <w:r w:rsidR="0024168E">
        <w:t xml:space="preserve"> föreningen</w:t>
      </w:r>
      <w:r w:rsidR="007D69BF">
        <w:t xml:space="preserve"> [ange arbetsplats]</w:t>
      </w:r>
    </w:p>
    <w:p w14:paraId="77BE5B5D" w14:textId="472CF38E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årsmötet</w:t>
      </w:r>
      <w:r w:rsidR="00E933D8">
        <w:rPr>
          <w:b/>
          <w:bCs/>
        </w:rPr>
        <w:t xml:space="preserve"> ska hållas</w:t>
      </w:r>
      <w:r w:rsidR="00132D53">
        <w:rPr>
          <w:b/>
          <w:bCs/>
        </w:rPr>
        <w:t>]</w:t>
      </w:r>
    </w:p>
    <w:p w14:paraId="0CD78654" w14:textId="0BD428D8" w:rsidR="00483FD6" w:rsidRDefault="007D69BF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årsmötet </w:t>
      </w:r>
      <w:r w:rsidR="00E933D8">
        <w:rPr>
          <w:b/>
          <w:bCs/>
        </w:rPr>
        <w:t>ska hållas</w:t>
      </w:r>
      <w:r w:rsidR="00483FD6">
        <w:rPr>
          <w:b/>
          <w:bCs/>
        </w:rPr>
        <w:t>]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12247615" w14:textId="39E5AF23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6E628863" w14:textId="5432F07B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Frågan om mötet är </w:t>
      </w:r>
      <w:r w:rsidR="0024168E">
        <w:rPr>
          <w:rFonts w:ascii="Arial" w:hAnsi="Arial" w:cs="Arial"/>
          <w:sz w:val="22"/>
          <w:szCs w:val="22"/>
        </w:rPr>
        <w:t>stadgeenligt utlyst</w:t>
      </w:r>
    </w:p>
    <w:p w14:paraId="616ADDB4" w14:textId="7B452B22" w:rsidR="0024168E" w:rsidRDefault="0024168E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röstlängd</w:t>
      </w:r>
    </w:p>
    <w:p w14:paraId="3CAD7286" w14:textId="2A74D98B" w:rsidR="007D69BF" w:rsidRDefault="0024168E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Antagande om </w:t>
      </w:r>
      <w:r w:rsidR="007D69BF">
        <w:rPr>
          <w:rFonts w:ascii="Arial" w:hAnsi="Arial" w:cs="Arial"/>
          <w:sz w:val="22"/>
          <w:szCs w:val="22"/>
        </w:rPr>
        <w:t>verksamhetsberättelse</w:t>
      </w:r>
    </w:p>
    <w:p w14:paraId="760F1811" w14:textId="2AEC4BC8" w:rsidR="0024168E" w:rsidRDefault="0024168E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 om ansvarsfrihet för styrelsen</w:t>
      </w:r>
    </w:p>
    <w:p w14:paraId="7AF900E1" w14:textId="46FE8B05" w:rsidR="007D69BF" w:rsidRPr="007D69BF" w:rsidRDefault="007D69BF" w:rsidP="007D69BF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styrelse</w:t>
      </w:r>
    </w:p>
    <w:p w14:paraId="5D763342" w14:textId="2ED2F247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valberedning (inklusive sammankallande)</w:t>
      </w:r>
    </w:p>
    <w:p w14:paraId="6F7B356B" w14:textId="73F2CC95" w:rsidR="0024168E" w:rsidRPr="0024168E" w:rsidRDefault="007D69BF" w:rsidP="0024168E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verksamhetsrevisorer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168E"/>
    <w:rsid w:val="00244990"/>
    <w:rsid w:val="00244C79"/>
    <w:rsid w:val="00290B1C"/>
    <w:rsid w:val="00292D6C"/>
    <w:rsid w:val="002B1EE3"/>
    <w:rsid w:val="002C07C5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65980"/>
    <w:rsid w:val="005E488F"/>
    <w:rsid w:val="00601725"/>
    <w:rsid w:val="00630213"/>
    <w:rsid w:val="006A5BB8"/>
    <w:rsid w:val="0071053A"/>
    <w:rsid w:val="00756424"/>
    <w:rsid w:val="007C786B"/>
    <w:rsid w:val="007D5A0E"/>
    <w:rsid w:val="007D66EC"/>
    <w:rsid w:val="007D69BF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63871"/>
    <w:rsid w:val="00D801CD"/>
    <w:rsid w:val="00DA187C"/>
    <w:rsid w:val="00DE705F"/>
    <w:rsid w:val="00DF0A1A"/>
    <w:rsid w:val="00DF0BA4"/>
    <w:rsid w:val="00DF5337"/>
    <w:rsid w:val="00E5402F"/>
    <w:rsid w:val="00E63D69"/>
    <w:rsid w:val="00E7225F"/>
    <w:rsid w:val="00E77F7F"/>
    <w:rsid w:val="00E933D8"/>
    <w:rsid w:val="00EB408F"/>
    <w:rsid w:val="00ED3B75"/>
    <w:rsid w:val="00ED651B"/>
    <w:rsid w:val="00EF43B7"/>
    <w:rsid w:val="00F12288"/>
    <w:rsid w:val="00F26FF6"/>
    <w:rsid w:val="00F33682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0</TotalTime>
  <Pages>1</Pages>
  <Words>89</Words>
  <Characters>514</Characters>
  <Application>Microsoft Office Word</Application>
  <DocSecurity>0</DocSecurity>
  <Lines>21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Nathalie Ahnemark</dc:creator>
  <cp:lastModifiedBy>Nathalie Ahnemark</cp:lastModifiedBy>
  <cp:revision>2</cp:revision>
  <cp:lastPrinted>2024-02-28T20:03:00Z</cp:lastPrinted>
  <dcterms:created xsi:type="dcterms:W3CDTF">2025-10-03T09:04:00Z</dcterms:created>
  <dcterms:modified xsi:type="dcterms:W3CDTF">2025-10-03T09:04:00Z</dcterms:modified>
</cp:coreProperties>
</file>