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3A07" w14:textId="7AF4035A" w:rsidR="00601725" w:rsidRPr="00C80E6B" w:rsidRDefault="00601725" w:rsidP="007C786B">
      <w:pPr>
        <w:pStyle w:val="Rubrik3"/>
        <w:sectPr w:rsidR="00601725" w:rsidRPr="00C80E6B" w:rsidSect="00196E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340" w:left="680" w:header="1020" w:footer="737" w:gutter="0"/>
          <w:cols w:space="720"/>
          <w:docGrid w:linePitch="326"/>
        </w:sectPr>
      </w:pPr>
    </w:p>
    <w:p w14:paraId="642A84F1" w14:textId="0584FE61" w:rsidR="004857EA" w:rsidRDefault="00E933D8" w:rsidP="007D66EC">
      <w:pPr>
        <w:pStyle w:val="Rubrik1"/>
      </w:pPr>
      <w:r>
        <w:t>Dagordning</w:t>
      </w:r>
      <w:r w:rsidR="00975150">
        <w:t xml:space="preserve"> för </w:t>
      </w:r>
      <w:r w:rsidR="00483FD6">
        <w:t xml:space="preserve">konstituerande </w:t>
      </w:r>
      <w:r w:rsidR="004C2B64">
        <w:t>medlemsmöte</w:t>
      </w:r>
      <w:r w:rsidR="00483FD6">
        <w:t xml:space="preserve"> </w:t>
      </w:r>
    </w:p>
    <w:p w14:paraId="77BE5B5D" w14:textId="0A53898F" w:rsidR="00483FD6" w:rsidRDefault="00483FD6" w:rsidP="00483FD6">
      <w:pPr>
        <w:rPr>
          <w:b/>
          <w:bCs/>
        </w:rPr>
      </w:pPr>
      <w:r w:rsidRPr="00483FD6">
        <w:rPr>
          <w:b/>
          <w:bCs/>
        </w:rPr>
        <w:t>Datum</w:t>
      </w:r>
      <w:r w:rsidR="00132D53">
        <w:rPr>
          <w:b/>
          <w:bCs/>
        </w:rPr>
        <w:t xml:space="preserve"> och tid</w:t>
      </w:r>
      <w:r w:rsidRPr="00483FD6">
        <w:rPr>
          <w:b/>
          <w:bCs/>
        </w:rPr>
        <w:t>:</w:t>
      </w:r>
      <w:r w:rsidR="00132D53">
        <w:rPr>
          <w:b/>
          <w:bCs/>
        </w:rPr>
        <w:t xml:space="preserve"> [ange datum och tid för där </w:t>
      </w:r>
      <w:r w:rsidR="004C2B64">
        <w:rPr>
          <w:b/>
          <w:bCs/>
        </w:rPr>
        <w:t>medlems</w:t>
      </w:r>
      <w:r w:rsidR="00132D53">
        <w:rPr>
          <w:b/>
          <w:bCs/>
        </w:rPr>
        <w:t>mötet</w:t>
      </w:r>
      <w:r w:rsidR="00E933D8">
        <w:rPr>
          <w:b/>
          <w:bCs/>
        </w:rPr>
        <w:t xml:space="preserve"> ska hållas</w:t>
      </w:r>
      <w:r w:rsidR="00132D53">
        <w:rPr>
          <w:b/>
          <w:bCs/>
        </w:rPr>
        <w:t>]</w:t>
      </w:r>
    </w:p>
    <w:p w14:paraId="0CD78654" w14:textId="18D31697" w:rsidR="00483FD6" w:rsidRDefault="00D0252D" w:rsidP="00483FD6">
      <w:pPr>
        <w:rPr>
          <w:b/>
          <w:bCs/>
        </w:rPr>
      </w:pPr>
      <w:r>
        <w:rPr>
          <w:b/>
          <w:bCs/>
        </w:rPr>
        <w:t>P</w:t>
      </w:r>
      <w:r w:rsidR="00483FD6">
        <w:rPr>
          <w:b/>
          <w:bCs/>
        </w:rPr>
        <w:t xml:space="preserve">lats: [ange plats för där </w:t>
      </w:r>
      <w:r w:rsidR="004C2B64">
        <w:rPr>
          <w:b/>
          <w:bCs/>
        </w:rPr>
        <w:t>medlems</w:t>
      </w:r>
      <w:r w:rsidR="00483FD6">
        <w:rPr>
          <w:b/>
          <w:bCs/>
        </w:rPr>
        <w:t xml:space="preserve">mötet </w:t>
      </w:r>
      <w:r w:rsidR="00E933D8">
        <w:rPr>
          <w:b/>
          <w:bCs/>
        </w:rPr>
        <w:t>ska hållas</w:t>
      </w:r>
      <w:r w:rsidR="00483FD6">
        <w:rPr>
          <w:b/>
          <w:bCs/>
        </w:rPr>
        <w:t>]</w:t>
      </w:r>
    </w:p>
    <w:p w14:paraId="773A5F72" w14:textId="77777777" w:rsidR="00483FD6" w:rsidRDefault="00483FD6" w:rsidP="00483FD6"/>
    <w:p w14:paraId="017B3EE9" w14:textId="77777777" w:rsidR="00483FD6" w:rsidRPr="00483FD6" w:rsidRDefault="00483FD6" w:rsidP="00483FD6"/>
    <w:p w14:paraId="333833D9" w14:textId="38579C78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Mötets öppnande</w:t>
      </w:r>
    </w:p>
    <w:p w14:paraId="588269E2" w14:textId="343D867D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Godkännande av dagordning</w:t>
      </w:r>
    </w:p>
    <w:p w14:paraId="33A41CE5" w14:textId="395955AA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mötesordförande</w:t>
      </w:r>
    </w:p>
    <w:p w14:paraId="39F549FE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mötessekreterare</w:t>
      </w:r>
    </w:p>
    <w:p w14:paraId="12247615" w14:textId="6A84DEB5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juster</w:t>
      </w:r>
      <w:r>
        <w:rPr>
          <w:rFonts w:ascii="Arial" w:hAnsi="Arial" w:cs="Arial"/>
          <w:sz w:val="22"/>
          <w:szCs w:val="22"/>
        </w:rPr>
        <w:t>are tillika rösträknare</w:t>
      </w:r>
    </w:p>
    <w:p w14:paraId="186C168B" w14:textId="730426C2" w:rsidR="00D801CD" w:rsidRDefault="00483FD6" w:rsidP="00D801CD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Information om bakgrund till mötet och hur informationen spridits</w:t>
      </w:r>
    </w:p>
    <w:p w14:paraId="397ED6AB" w14:textId="5C43B41F" w:rsidR="00D801CD" w:rsidRDefault="00132D53" w:rsidP="00D801CD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Beslut om bildande</w:t>
      </w:r>
    </w:p>
    <w:p w14:paraId="4D49C8E2" w14:textId="6F19C595" w:rsidR="00132D53" w:rsidRDefault="00132D53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Beslut om föreningens namn (firma)</w:t>
      </w:r>
    </w:p>
    <w:p w14:paraId="4B523206" w14:textId="15F59ABD" w:rsidR="00483FD6" w:rsidRDefault="00132D53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Fastställande av föreningens stadgar</w:t>
      </w:r>
      <w:r w:rsidR="00483FD6" w:rsidRPr="00804A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s</w:t>
      </w:r>
      <w:r w:rsidR="00483FD6" w:rsidRPr="00804A1E">
        <w:rPr>
          <w:rFonts w:ascii="Arial" w:hAnsi="Arial" w:cs="Arial"/>
          <w:sz w:val="22"/>
          <w:szCs w:val="22"/>
        </w:rPr>
        <w:t>e bilaga 1)</w:t>
      </w:r>
    </w:p>
    <w:p w14:paraId="69B778A7" w14:textId="228859AB" w:rsidR="00132D53" w:rsidRDefault="00132D53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Beslut om budget (om årsavgift beslutas)</w:t>
      </w:r>
    </w:p>
    <w:p w14:paraId="2B55EDB2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ordförande</w:t>
      </w:r>
    </w:p>
    <w:p w14:paraId="1A8C8428" w14:textId="67A22EC3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 xml:space="preserve">Val av </w:t>
      </w:r>
      <w:r w:rsidR="00132D53">
        <w:rPr>
          <w:rFonts w:ascii="Arial" w:hAnsi="Arial" w:cs="Arial"/>
          <w:sz w:val="22"/>
          <w:szCs w:val="22"/>
        </w:rPr>
        <w:t>ledamöter (minst 2)</w:t>
      </w:r>
    </w:p>
    <w:p w14:paraId="1BB6B8BE" w14:textId="732DF5FF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3ABE5677">
        <w:rPr>
          <w:rFonts w:ascii="Arial" w:hAnsi="Arial" w:cs="Arial"/>
          <w:sz w:val="22"/>
          <w:szCs w:val="22"/>
        </w:rPr>
        <w:t>Val av s</w:t>
      </w:r>
      <w:r w:rsidR="00132D53">
        <w:rPr>
          <w:rFonts w:ascii="Arial" w:hAnsi="Arial" w:cs="Arial"/>
          <w:sz w:val="22"/>
          <w:szCs w:val="22"/>
        </w:rPr>
        <w:t>uppleanter</w:t>
      </w:r>
    </w:p>
    <w:p w14:paraId="4BDA0C11" w14:textId="0388B3F0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3ABE5677">
        <w:rPr>
          <w:rFonts w:ascii="Arial" w:hAnsi="Arial" w:cs="Arial"/>
          <w:sz w:val="22"/>
          <w:szCs w:val="22"/>
        </w:rPr>
        <w:t xml:space="preserve">Val av </w:t>
      </w:r>
      <w:r w:rsidR="00132D53">
        <w:rPr>
          <w:rFonts w:ascii="Arial" w:hAnsi="Arial" w:cs="Arial"/>
          <w:sz w:val="22"/>
          <w:szCs w:val="22"/>
        </w:rPr>
        <w:t>verksamhetsrevisor</w:t>
      </w:r>
    </w:p>
    <w:p w14:paraId="070DC71D" w14:textId="4C6D4F82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 xml:space="preserve">Val av </w:t>
      </w:r>
      <w:r w:rsidR="00132D53">
        <w:rPr>
          <w:rFonts w:ascii="Arial" w:hAnsi="Arial" w:cs="Arial"/>
          <w:sz w:val="22"/>
          <w:szCs w:val="22"/>
        </w:rPr>
        <w:t>revisorssuppleant</w:t>
      </w:r>
    </w:p>
    <w:p w14:paraId="04F220A4" w14:textId="29B73E7A" w:rsidR="00D801CD" w:rsidRPr="00E933D8" w:rsidRDefault="00483FD6" w:rsidP="00E933D8">
      <w:pPr>
        <w:pStyle w:val="brdis"/>
        <w:numPr>
          <w:ilvl w:val="0"/>
          <w:numId w:val="9"/>
        </w:numPr>
        <w:rPr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 xml:space="preserve">Val av </w:t>
      </w:r>
      <w:r w:rsidR="00132D53">
        <w:rPr>
          <w:rFonts w:ascii="Arial" w:hAnsi="Arial" w:cs="Arial"/>
          <w:sz w:val="22"/>
          <w:szCs w:val="22"/>
        </w:rPr>
        <w:t>valberedning</w:t>
      </w:r>
    </w:p>
    <w:p w14:paraId="278EF695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>Övriga frågor</w:t>
      </w:r>
    </w:p>
    <w:p w14:paraId="0C284B76" w14:textId="4B15B054" w:rsidR="00D801CD" w:rsidRPr="00D0252D" w:rsidRDefault="00483FD6" w:rsidP="00C81B62">
      <w:pPr>
        <w:pStyle w:val="brdis"/>
        <w:numPr>
          <w:ilvl w:val="0"/>
          <w:numId w:val="9"/>
        </w:numPr>
        <w:rPr>
          <w:rFonts w:cs="Arial"/>
          <w:sz w:val="24"/>
        </w:rPr>
      </w:pPr>
      <w:r w:rsidRPr="00D0252D">
        <w:rPr>
          <w:rFonts w:ascii="Arial" w:hAnsi="Arial" w:cs="Arial"/>
          <w:sz w:val="22"/>
          <w:szCs w:val="22"/>
        </w:rPr>
        <w:t>Mötet avslutas</w:t>
      </w:r>
    </w:p>
    <w:p w14:paraId="00E3B2E1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3A522061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7BB0FD61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4FF57D3B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17D2182D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6C9B9F78" w14:textId="77777777" w:rsidR="00D801CD" w:rsidRPr="00804A1E" w:rsidRDefault="00D801CD" w:rsidP="00D801CD">
      <w:pPr>
        <w:pStyle w:val="brdis"/>
        <w:rPr>
          <w:rFonts w:ascii="Arial" w:hAnsi="Arial" w:cs="Arial"/>
          <w:sz w:val="22"/>
          <w:szCs w:val="22"/>
        </w:rPr>
      </w:pPr>
    </w:p>
    <w:sectPr w:rsidR="00D801CD" w:rsidRPr="00804A1E" w:rsidSect="00565980">
      <w:headerReference w:type="default" r:id="rId12"/>
      <w:footerReference w:type="default" r:id="rId13"/>
      <w:type w:val="continuous"/>
      <w:pgSz w:w="11906" w:h="16838" w:code="9"/>
      <w:pgMar w:top="1134" w:right="1701" w:bottom="340" w:left="1701" w:header="567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E25D" w14:textId="77777777" w:rsidR="00202FB1" w:rsidRDefault="00202FB1">
      <w:r>
        <w:separator/>
      </w:r>
    </w:p>
  </w:endnote>
  <w:endnote w:type="continuationSeparator" w:id="0">
    <w:p w14:paraId="55AED927" w14:textId="77777777" w:rsidR="00202FB1" w:rsidRDefault="0020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Tahom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43DB" w14:textId="77777777" w:rsidR="00C80E6B" w:rsidRPr="00CC456C" w:rsidRDefault="00887C53" w:rsidP="00AC5F9F">
    <w:pPr>
      <w:pStyle w:val="Sidfot"/>
      <w:jc w:val="center"/>
      <w:rPr>
        <w:rFonts w:cs="Arial"/>
        <w:b/>
        <w:noProof/>
        <w:color w:val="292929" w:themeColor="text1" w:themeShade="BF"/>
        <w:sz w:val="18"/>
        <w:szCs w:val="18"/>
      </w:rPr>
    </w:pPr>
    <w:r w:rsidRPr="00CC456C">
      <w:rPr>
        <w:rFonts w:cs="Arial"/>
        <w:b/>
        <w:noProof/>
        <w:color w:val="292929" w:themeColor="text1" w:themeShade="BF"/>
        <w:sz w:val="18"/>
        <w:szCs w:val="18"/>
      </w:rPr>
      <w:t>Sveriges Farmaceuter</w:t>
    </w:r>
  </w:p>
  <w:p w14:paraId="60873246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 xml:space="preserve">Vasagatan 48, </w:t>
    </w:r>
    <w:r w:rsidR="00887C53" w:rsidRPr="00CC456C">
      <w:rPr>
        <w:rFonts w:cs="Arial"/>
        <w:color w:val="292929" w:themeColor="text1" w:themeShade="BF"/>
        <w:sz w:val="18"/>
        <w:szCs w:val="18"/>
      </w:rPr>
      <w:t>Box 3215, 103 64 Stockholm</w:t>
    </w:r>
  </w:p>
  <w:p w14:paraId="3DA0A23D" w14:textId="77777777" w:rsidR="00887C53" w:rsidRPr="00CC456C" w:rsidRDefault="00887C53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Tel 08-507 999 00</w:t>
    </w:r>
    <w:r w:rsidR="007C786B" w:rsidRPr="00CC456C">
      <w:rPr>
        <w:rFonts w:cs="Arial"/>
        <w:color w:val="292929" w:themeColor="text1" w:themeShade="BF"/>
        <w:sz w:val="18"/>
        <w:szCs w:val="18"/>
      </w:rPr>
      <w:t xml:space="preserve"> | post@sverigesfarmaceuter.se</w:t>
    </w:r>
  </w:p>
  <w:p w14:paraId="567CCCD5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www.sverigesfarmaceuter</w:t>
    </w:r>
    <w:r w:rsidR="00CC456C" w:rsidRPr="00CC456C">
      <w:rPr>
        <w:rFonts w:cs="Arial"/>
        <w:color w:val="292929" w:themeColor="text1" w:themeShade="BF"/>
        <w:sz w:val="18"/>
        <w:szCs w:val="18"/>
      </w:rPr>
      <w:t>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493C" w14:textId="77777777" w:rsidR="00C80E6B" w:rsidRDefault="00C80E6B">
    <w:pPr>
      <w:pBdr>
        <w:bottom w:val="single" w:sz="4" w:space="0" w:color="auto"/>
      </w:pBdr>
      <w:tabs>
        <w:tab w:val="left" w:pos="8789"/>
      </w:tabs>
      <w:rPr>
        <w:position w:val="-6"/>
        <w:sz w:val="16"/>
      </w:rPr>
    </w:pPr>
    <w:r>
      <w:rPr>
        <w:b/>
        <w:position w:val="-6"/>
      </w:rPr>
      <w:t>Sveriges Farmacevtförbund</w:t>
    </w:r>
    <w:r>
      <w:rPr>
        <w:b/>
        <w:position w:val="-6"/>
      </w:rPr>
      <w:tab/>
    </w:r>
    <w:r>
      <w:rPr>
        <w:b/>
        <w:position w:val="-6"/>
      </w:rPr>
      <w:tab/>
    </w:r>
    <w:r>
      <w:rPr>
        <w:b/>
        <w:position w:val="-6"/>
      </w:rPr>
      <w:tab/>
    </w:r>
    <w:r>
      <w:rPr>
        <w:position w:val="-6"/>
        <w:sz w:val="16"/>
      </w:rPr>
      <w:t xml:space="preserve">Org.nr: </w:t>
    </w:r>
    <w:proofErr w:type="gramStart"/>
    <w:r>
      <w:rPr>
        <w:position w:val="-6"/>
        <w:sz w:val="16"/>
      </w:rPr>
      <w:t>802000-8473</w:t>
    </w:r>
    <w:proofErr w:type="gramEnd"/>
  </w:p>
  <w:p w14:paraId="48B63FD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Postadress</w:t>
    </w:r>
    <w:r>
      <w:rPr>
        <w:sz w:val="16"/>
      </w:rPr>
      <w:tab/>
      <w:t>Besöksadress</w:t>
    </w:r>
    <w:r>
      <w:rPr>
        <w:sz w:val="16"/>
      </w:rPr>
      <w:tab/>
      <w:t>Telefon</w:t>
    </w:r>
    <w:r>
      <w:rPr>
        <w:sz w:val="16"/>
      </w:rPr>
      <w:tab/>
      <w:t>Telefax</w:t>
    </w:r>
    <w:r>
      <w:rPr>
        <w:sz w:val="16"/>
      </w:rPr>
      <w:tab/>
      <w:t>E-post</w:t>
    </w:r>
    <w:r>
      <w:rPr>
        <w:sz w:val="16"/>
      </w:rPr>
      <w:tab/>
      <w:t>Postgiro</w:t>
    </w:r>
    <w:r>
      <w:rPr>
        <w:sz w:val="16"/>
      </w:rPr>
      <w:tab/>
      <w:t>Bankgiro</w:t>
    </w:r>
  </w:p>
  <w:p w14:paraId="12BCDC8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Box 3215</w:t>
    </w:r>
    <w:r>
      <w:rPr>
        <w:sz w:val="16"/>
      </w:rPr>
      <w:tab/>
      <w:t>Vasagatan 48</w:t>
    </w:r>
    <w:r>
      <w:rPr>
        <w:sz w:val="16"/>
      </w:rPr>
      <w:tab/>
      <w:t>08-696 97 10</w:t>
    </w:r>
    <w:r>
      <w:rPr>
        <w:sz w:val="16"/>
      </w:rPr>
      <w:tab/>
      <w:t>08-21 16 72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USERINITIALS  \* MERGEFORMAT </w:instrText>
    </w:r>
    <w:r>
      <w:rPr>
        <w:sz w:val="16"/>
      </w:rPr>
      <w:fldChar w:fldCharType="separate"/>
    </w:r>
    <w:r w:rsidR="006A5BB8">
      <w:rPr>
        <w:noProof/>
        <w:sz w:val="16"/>
      </w:rPr>
      <w:t>LS</w:t>
    </w:r>
    <w:r>
      <w:rPr>
        <w:sz w:val="16"/>
      </w:rPr>
      <w:fldChar w:fldCharType="end"/>
    </w:r>
    <w:r>
      <w:rPr>
        <w:sz w:val="16"/>
      </w:rPr>
      <w:t>@farmacevtforbundet.se</w:t>
    </w:r>
    <w:r>
      <w:rPr>
        <w:sz w:val="16"/>
      </w:rPr>
      <w:tab/>
      <w:t>65 68 11-7</w:t>
    </w:r>
    <w:r>
      <w:rPr>
        <w:sz w:val="16"/>
      </w:rPr>
      <w:tab/>
      <w:t>728-7055</w:t>
    </w:r>
  </w:p>
  <w:p w14:paraId="7265C9D6" w14:textId="77777777" w:rsidR="00C80E6B" w:rsidRPr="00244990" w:rsidRDefault="00C80E6B">
    <w:pPr>
      <w:tabs>
        <w:tab w:val="left" w:pos="2098"/>
        <w:tab w:val="left" w:pos="2325"/>
        <w:tab w:val="left" w:pos="3686"/>
        <w:tab w:val="left" w:pos="5245"/>
        <w:tab w:val="left" w:pos="7088"/>
        <w:tab w:val="left" w:pos="8789"/>
      </w:tabs>
      <w:jc w:val="both"/>
      <w:rPr>
        <w:sz w:val="16"/>
        <w:lang w:val="en-GB"/>
      </w:rPr>
    </w:pPr>
    <w:r w:rsidRPr="00244990">
      <w:rPr>
        <w:sz w:val="16"/>
        <w:lang w:val="en-GB"/>
      </w:rPr>
      <w:t xml:space="preserve">103 64 Stockholm 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+8 46-696 97 10</w:t>
    </w:r>
    <w:r w:rsidRPr="00244990">
      <w:rPr>
        <w:sz w:val="16"/>
        <w:lang w:val="en-GB"/>
      </w:rPr>
      <w:tab/>
      <w:t>+8 46-21 16 72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Swift: OEBA SESS</w:t>
    </w:r>
  </w:p>
  <w:p w14:paraId="45FD14EC" w14:textId="77777777" w:rsidR="00C80E6B" w:rsidRPr="00244990" w:rsidRDefault="00C80E6B">
    <w:pPr>
      <w:spacing w:before="120"/>
      <w:rPr>
        <w:sz w:val="16"/>
        <w:lang w:val="en-GB"/>
      </w:rPr>
    </w:pPr>
    <w:r>
      <w:rPr>
        <w:sz w:val="16"/>
      </w:rPr>
      <w:fldChar w:fldCharType="begin"/>
    </w:r>
    <w:r w:rsidRPr="00244990">
      <w:rPr>
        <w:sz w:val="16"/>
        <w:lang w:val="en-GB"/>
      </w:rPr>
      <w:instrText xml:space="preserve"> FILENAME \p  \* MERGEFORMAT </w:instrText>
    </w:r>
    <w:r>
      <w:rPr>
        <w:sz w:val="16"/>
      </w:rPr>
      <w:fldChar w:fldCharType="separate"/>
    </w:r>
    <w:r w:rsidR="006A5BB8">
      <w:rPr>
        <w:noProof/>
        <w:sz w:val="16"/>
        <w:lang w:val="en-GB"/>
      </w:rPr>
      <w:t>Dokument1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20"/>
        <w:szCs w:val="22"/>
      </w:rPr>
      <w:id w:val="33296460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8480B6" w14:textId="4897FDB2" w:rsidR="00565980" w:rsidRPr="00565980" w:rsidRDefault="00565980">
            <w:pPr>
              <w:pStyle w:val="Sidfot"/>
              <w:jc w:val="right"/>
              <w:rPr>
                <w:rFonts w:cs="Arial"/>
                <w:sz w:val="20"/>
                <w:szCs w:val="22"/>
              </w:rPr>
            </w:pPr>
            <w:r w:rsidRPr="00565980">
              <w:rPr>
                <w:rFonts w:cs="Arial"/>
                <w:sz w:val="18"/>
                <w:szCs w:val="20"/>
              </w:rPr>
              <w:t xml:space="preserve">Sida </w:t>
            </w:r>
            <w:r w:rsidRPr="00565980">
              <w:rPr>
                <w:rFonts w:cs="Arial"/>
                <w:sz w:val="20"/>
                <w:szCs w:val="20"/>
              </w:rPr>
              <w:fldChar w:fldCharType="begin"/>
            </w:r>
            <w:r w:rsidRPr="00565980">
              <w:rPr>
                <w:rFonts w:cs="Arial"/>
                <w:sz w:val="18"/>
                <w:szCs w:val="20"/>
              </w:rPr>
              <w:instrText>PAGE</w:instrText>
            </w:r>
            <w:r w:rsidRPr="00565980">
              <w:rPr>
                <w:rFonts w:cs="Arial"/>
                <w:sz w:val="20"/>
                <w:szCs w:val="20"/>
              </w:rPr>
              <w:fldChar w:fldCharType="separate"/>
            </w:r>
            <w:r w:rsidRPr="00565980">
              <w:rPr>
                <w:rFonts w:cs="Arial"/>
                <w:sz w:val="18"/>
                <w:szCs w:val="20"/>
              </w:rPr>
              <w:t>2</w:t>
            </w:r>
            <w:r w:rsidRPr="00565980">
              <w:rPr>
                <w:rFonts w:cs="Arial"/>
                <w:sz w:val="20"/>
                <w:szCs w:val="20"/>
              </w:rPr>
              <w:fldChar w:fldCharType="end"/>
            </w:r>
            <w:r w:rsidRPr="00565980">
              <w:rPr>
                <w:rFonts w:cs="Arial"/>
                <w:sz w:val="18"/>
                <w:szCs w:val="20"/>
              </w:rPr>
              <w:t xml:space="preserve"> av </w:t>
            </w:r>
            <w:r w:rsidRPr="00565980">
              <w:rPr>
                <w:rFonts w:cs="Arial"/>
                <w:sz w:val="20"/>
                <w:szCs w:val="20"/>
              </w:rPr>
              <w:fldChar w:fldCharType="begin"/>
            </w:r>
            <w:r w:rsidRPr="00565980">
              <w:rPr>
                <w:rFonts w:cs="Arial"/>
                <w:sz w:val="18"/>
                <w:szCs w:val="20"/>
              </w:rPr>
              <w:instrText>NUMPAGES</w:instrText>
            </w:r>
            <w:r w:rsidRPr="00565980">
              <w:rPr>
                <w:rFonts w:cs="Arial"/>
                <w:sz w:val="20"/>
                <w:szCs w:val="20"/>
              </w:rPr>
              <w:fldChar w:fldCharType="separate"/>
            </w:r>
            <w:r w:rsidRPr="00565980">
              <w:rPr>
                <w:rFonts w:cs="Arial"/>
                <w:sz w:val="18"/>
                <w:szCs w:val="20"/>
              </w:rPr>
              <w:t>2</w:t>
            </w:r>
            <w:r w:rsidRPr="00565980">
              <w:rPr>
                <w:rFonts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6D36DC91" w14:textId="77777777" w:rsidR="00C80E6B" w:rsidRPr="00565980" w:rsidRDefault="00C80E6B" w:rsidP="007C786B">
    <w:pPr>
      <w:pStyle w:val="Sidfot"/>
      <w:jc w:val="center"/>
      <w:rPr>
        <w:rFonts w:cs="Arial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FD66F" w14:textId="77777777" w:rsidR="00202FB1" w:rsidRDefault="00202FB1">
      <w:r>
        <w:separator/>
      </w:r>
    </w:p>
  </w:footnote>
  <w:footnote w:type="continuationSeparator" w:id="0">
    <w:p w14:paraId="4EC43963" w14:textId="77777777" w:rsidR="00202FB1" w:rsidRDefault="0020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A15B" w14:textId="77777777" w:rsidR="00C80E6B" w:rsidRPr="000A7ECB" w:rsidRDefault="002C07C5" w:rsidP="002D0DB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316FEB" wp14:editId="6643E870">
          <wp:simplePos x="0" y="0"/>
          <wp:positionH relativeFrom="column">
            <wp:posOffset>459740</wp:posOffset>
          </wp:positionH>
          <wp:positionV relativeFrom="paragraph">
            <wp:posOffset>15240</wp:posOffset>
          </wp:positionV>
          <wp:extent cx="1860550" cy="632460"/>
          <wp:effectExtent l="0" t="0" r="6350" b="0"/>
          <wp:wrapTopAndBottom/>
          <wp:docPr id="1805303283" name="Bildobjekt 1805303283" descr="G:\AA Sveriges Farmaceuter\2 INFORMATION\28 Loggor\01 LOGGOR SFA\Digitalt\Farmaceuter_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A Sveriges Farmaceuter\2 INFORMATION\28 Loggor\01 LOGGOR SFA\Digitalt\Farmaceuter_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832A" w14:textId="77777777" w:rsidR="00C80E6B" w:rsidRDefault="00C80E6B">
    <w:pPr>
      <w:tabs>
        <w:tab w:val="left" w:pos="5812"/>
        <w:tab w:val="left" w:pos="6237"/>
        <w:tab w:val="left" w:pos="7655"/>
        <w:tab w:val="left" w:pos="9072"/>
      </w:tabs>
    </w:pPr>
    <w:r>
      <w:tab/>
      <w:t>Datum</w:t>
    </w:r>
    <w:r>
      <w:tab/>
      <w:t>Referens</w:t>
    </w:r>
  </w:p>
  <w:p w14:paraId="2BF2C564" w14:textId="77777777" w:rsidR="00C80E6B" w:rsidRDefault="00C80E6B">
    <w:pPr>
      <w:tabs>
        <w:tab w:val="left" w:pos="5670"/>
        <w:tab w:val="left" w:pos="5954"/>
        <w:tab w:val="left" w:pos="7088"/>
        <w:tab w:val="left" w:pos="7371"/>
      </w:tabs>
    </w:pPr>
  </w:p>
  <w:p w14:paraId="1B8B4CB8" w14:textId="77777777" w:rsidR="00C80E6B" w:rsidRDefault="00C80E6B">
    <w:pPr>
      <w:tabs>
        <w:tab w:val="left" w:pos="5812"/>
        <w:tab w:val="left" w:pos="7088"/>
        <w:tab w:val="left" w:pos="7655"/>
      </w:tabs>
    </w:pPr>
    <w:r>
      <w:tab/>
    </w:r>
    <w:r>
      <w:fldChar w:fldCharType="begin"/>
    </w:r>
    <w:r>
      <w:instrText xml:space="preserve"> CREATEDATE \@ "yyyy-MM-dd" \* MERGEFORMAT </w:instrText>
    </w:r>
    <w:r>
      <w:fldChar w:fldCharType="separate"/>
    </w:r>
    <w:r w:rsidR="006A5BB8">
      <w:rPr>
        <w:noProof/>
      </w:rPr>
      <w:t>2024-05-22</w:t>
    </w:r>
    <w:r>
      <w:fldChar w:fldCharType="end"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0FD5" w14:textId="27A08E0B" w:rsidR="00C80E6B" w:rsidRPr="000A7ECB" w:rsidRDefault="00C80E6B" w:rsidP="002D0D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D0BD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100D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E4F2F"/>
    <w:multiLevelType w:val="hybridMultilevel"/>
    <w:tmpl w:val="036CC29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E6F"/>
    <w:multiLevelType w:val="multilevel"/>
    <w:tmpl w:val="0AA6CC30"/>
    <w:lvl w:ilvl="0">
      <w:start w:val="1"/>
      <w:numFmt w:val="bullet"/>
      <w:pStyle w:val="PunktlistaSVFA"/>
      <w:lvlText w:val=""/>
      <w:lvlJc w:val="left"/>
      <w:pPr>
        <w:ind w:left="720" w:hanging="360"/>
      </w:pPr>
      <w:rPr>
        <w:rFonts w:ascii="Symbol" w:hAnsi="Symbol" w:hint="default"/>
        <w:color w:val="F8B334" w:themeColor="accent2"/>
        <w:sz w:val="28"/>
        <w:u w:color="008EBD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8B334" w:themeColor="accent2"/>
        <w:sz w:val="24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8B334" w:themeColor="accent2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43CF"/>
    <w:multiLevelType w:val="hybridMultilevel"/>
    <w:tmpl w:val="5BBEF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70944"/>
    <w:multiLevelType w:val="hybridMultilevel"/>
    <w:tmpl w:val="DEBC624A"/>
    <w:lvl w:ilvl="0" w:tplc="3F1EC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EBD" w:themeColor="accent1"/>
        <w:u w:color="008EBD" w:themeColor="accent1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23B"/>
    <w:multiLevelType w:val="hybridMultilevel"/>
    <w:tmpl w:val="FAB48478"/>
    <w:lvl w:ilvl="0" w:tplc="560EEA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A041B"/>
    <w:multiLevelType w:val="hybridMultilevel"/>
    <w:tmpl w:val="DC60D0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B2D19"/>
    <w:multiLevelType w:val="hybridMultilevel"/>
    <w:tmpl w:val="C0EE1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12438">
    <w:abstractNumId w:val="1"/>
  </w:num>
  <w:num w:numId="2" w16cid:durableId="683289505">
    <w:abstractNumId w:val="7"/>
  </w:num>
  <w:num w:numId="3" w16cid:durableId="1166632145">
    <w:abstractNumId w:val="2"/>
  </w:num>
  <w:num w:numId="4" w16cid:durableId="1476069554">
    <w:abstractNumId w:val="5"/>
  </w:num>
  <w:num w:numId="5" w16cid:durableId="175119564">
    <w:abstractNumId w:val="0"/>
  </w:num>
  <w:num w:numId="6" w16cid:durableId="436558928">
    <w:abstractNumId w:val="3"/>
  </w:num>
  <w:num w:numId="7" w16cid:durableId="971178893">
    <w:abstractNumId w:val="4"/>
  </w:num>
  <w:num w:numId="8" w16cid:durableId="21983755">
    <w:abstractNumId w:val="8"/>
  </w:num>
  <w:num w:numId="9" w16cid:durableId="104733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B8"/>
    <w:rsid w:val="00022267"/>
    <w:rsid w:val="0002519B"/>
    <w:rsid w:val="00034123"/>
    <w:rsid w:val="00075E40"/>
    <w:rsid w:val="00081D7D"/>
    <w:rsid w:val="000A1F5F"/>
    <w:rsid w:val="000A75DE"/>
    <w:rsid w:val="000A7ECB"/>
    <w:rsid w:val="000C4BEA"/>
    <w:rsid w:val="000E0840"/>
    <w:rsid w:val="000F146E"/>
    <w:rsid w:val="0011733F"/>
    <w:rsid w:val="00132D53"/>
    <w:rsid w:val="00146232"/>
    <w:rsid w:val="00152422"/>
    <w:rsid w:val="00186D72"/>
    <w:rsid w:val="00196EFE"/>
    <w:rsid w:val="001F19E7"/>
    <w:rsid w:val="00202FB1"/>
    <w:rsid w:val="0020646A"/>
    <w:rsid w:val="00244990"/>
    <w:rsid w:val="00244C79"/>
    <w:rsid w:val="00290B1C"/>
    <w:rsid w:val="00292D6C"/>
    <w:rsid w:val="002C07C5"/>
    <w:rsid w:val="002D0DBC"/>
    <w:rsid w:val="002E66D1"/>
    <w:rsid w:val="00316EA1"/>
    <w:rsid w:val="0033562E"/>
    <w:rsid w:val="003549E5"/>
    <w:rsid w:val="00396AE8"/>
    <w:rsid w:val="003A034A"/>
    <w:rsid w:val="003D451C"/>
    <w:rsid w:val="003D580D"/>
    <w:rsid w:val="003F5C04"/>
    <w:rsid w:val="00402760"/>
    <w:rsid w:val="00430F7C"/>
    <w:rsid w:val="00441BEF"/>
    <w:rsid w:val="00467A08"/>
    <w:rsid w:val="00477A23"/>
    <w:rsid w:val="00483FD6"/>
    <w:rsid w:val="004857EA"/>
    <w:rsid w:val="004A5B53"/>
    <w:rsid w:val="004B53FA"/>
    <w:rsid w:val="004C2B64"/>
    <w:rsid w:val="004D7C7D"/>
    <w:rsid w:val="004E19A2"/>
    <w:rsid w:val="00527643"/>
    <w:rsid w:val="00565980"/>
    <w:rsid w:val="005E488F"/>
    <w:rsid w:val="00601725"/>
    <w:rsid w:val="00630213"/>
    <w:rsid w:val="006A5BB8"/>
    <w:rsid w:val="00756424"/>
    <w:rsid w:val="007C786B"/>
    <w:rsid w:val="007D5A0E"/>
    <w:rsid w:val="007D66EC"/>
    <w:rsid w:val="007E7745"/>
    <w:rsid w:val="00804A15"/>
    <w:rsid w:val="00841731"/>
    <w:rsid w:val="008506AE"/>
    <w:rsid w:val="00887C53"/>
    <w:rsid w:val="008B07DF"/>
    <w:rsid w:val="008D3653"/>
    <w:rsid w:val="008D4E41"/>
    <w:rsid w:val="008E4798"/>
    <w:rsid w:val="008F2CA1"/>
    <w:rsid w:val="0091166C"/>
    <w:rsid w:val="00916263"/>
    <w:rsid w:val="00966D9F"/>
    <w:rsid w:val="00974038"/>
    <w:rsid w:val="00975150"/>
    <w:rsid w:val="00991E3C"/>
    <w:rsid w:val="009E00CB"/>
    <w:rsid w:val="00A71768"/>
    <w:rsid w:val="00A72566"/>
    <w:rsid w:val="00A84E2C"/>
    <w:rsid w:val="00AC5F9F"/>
    <w:rsid w:val="00AC75CC"/>
    <w:rsid w:val="00AF259C"/>
    <w:rsid w:val="00AF42DF"/>
    <w:rsid w:val="00B04970"/>
    <w:rsid w:val="00B265D3"/>
    <w:rsid w:val="00B62840"/>
    <w:rsid w:val="00B72E23"/>
    <w:rsid w:val="00B737D0"/>
    <w:rsid w:val="00B81348"/>
    <w:rsid w:val="00B82A00"/>
    <w:rsid w:val="00B835BE"/>
    <w:rsid w:val="00BC226C"/>
    <w:rsid w:val="00C1679A"/>
    <w:rsid w:val="00C7203B"/>
    <w:rsid w:val="00C80E6B"/>
    <w:rsid w:val="00CA718D"/>
    <w:rsid w:val="00CC456C"/>
    <w:rsid w:val="00D0252D"/>
    <w:rsid w:val="00D801CD"/>
    <w:rsid w:val="00DA187C"/>
    <w:rsid w:val="00DE705F"/>
    <w:rsid w:val="00DF0A1A"/>
    <w:rsid w:val="00DF0BA4"/>
    <w:rsid w:val="00DF5337"/>
    <w:rsid w:val="00E5402F"/>
    <w:rsid w:val="00E63D69"/>
    <w:rsid w:val="00E7225F"/>
    <w:rsid w:val="00E77F7F"/>
    <w:rsid w:val="00E933D8"/>
    <w:rsid w:val="00EB408F"/>
    <w:rsid w:val="00ED3B75"/>
    <w:rsid w:val="00ED651B"/>
    <w:rsid w:val="00EF43B7"/>
    <w:rsid w:val="00F12288"/>
    <w:rsid w:val="00F26FF6"/>
    <w:rsid w:val="00F33682"/>
    <w:rsid w:val="00F6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A8F8E"/>
  <w15:docId w15:val="{CBEF8C57-73D7-407E-9324-25E0CEF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53"/>
    <w:pPr>
      <w:spacing w:line="280" w:lineRule="exact"/>
    </w:pPr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B82A00"/>
    <w:pPr>
      <w:keepNext/>
      <w:spacing w:before="600" w:after="200" w:line="640" w:lineRule="exact"/>
      <w:outlineLvl w:val="0"/>
    </w:pPr>
    <w:rPr>
      <w:b/>
      <w:color w:val="008EBD"/>
      <w:spacing w:val="-16"/>
      <w:kern w:val="28"/>
      <w:sz w:val="56"/>
      <w:szCs w:val="56"/>
    </w:rPr>
  </w:style>
  <w:style w:type="paragraph" w:styleId="Rubrik2">
    <w:name w:val="heading 2"/>
    <w:basedOn w:val="Normal"/>
    <w:next w:val="Normal"/>
    <w:qFormat/>
    <w:rsid w:val="00B82A00"/>
    <w:pPr>
      <w:keepNext/>
      <w:spacing w:before="240" w:after="60" w:line="400" w:lineRule="exact"/>
      <w:outlineLvl w:val="1"/>
    </w:pPr>
    <w:rPr>
      <w:b/>
      <w:color w:val="008EBD"/>
      <w:spacing w:val="-14"/>
      <w:sz w:val="36"/>
      <w:szCs w:val="36"/>
    </w:rPr>
  </w:style>
  <w:style w:type="paragraph" w:styleId="Rubrik3">
    <w:name w:val="heading 3"/>
    <w:basedOn w:val="Normal"/>
    <w:next w:val="Normal"/>
    <w:qFormat/>
    <w:rsid w:val="00B82A00"/>
    <w:pPr>
      <w:keepNext/>
      <w:spacing w:before="240" w:after="60" w:line="320" w:lineRule="exact"/>
      <w:outlineLvl w:val="2"/>
    </w:pPr>
    <w:rPr>
      <w:b/>
      <w:color w:val="008EBD" w:themeColor="accent1"/>
      <w:spacing w:val="-10"/>
      <w:sz w:val="28"/>
      <w:szCs w:val="28"/>
    </w:rPr>
  </w:style>
  <w:style w:type="paragraph" w:styleId="Rubrik4">
    <w:name w:val="heading 4"/>
    <w:basedOn w:val="Normal"/>
    <w:next w:val="Normal"/>
    <w:rsid w:val="00DE705F"/>
    <w:pPr>
      <w:keepNext/>
      <w:spacing w:before="240" w:after="60"/>
      <w:outlineLvl w:val="3"/>
    </w:pPr>
    <w:rPr>
      <w:rFonts w:ascii="Verdana-Bold" w:hAnsi="Verdana-Bold"/>
      <w:spacing w:val="-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E705F"/>
    <w:pPr>
      <w:keepNext/>
      <w:keepLines/>
      <w:spacing w:before="200"/>
      <w:outlineLvl w:val="4"/>
    </w:pPr>
    <w:rPr>
      <w:rFonts w:eastAsiaTheme="majorEastAsia" w:cstheme="majorBidi"/>
      <w:b/>
      <w:bCs/>
      <w:color w:val="373838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link w:val="BallongtextChar"/>
    <w:uiPriority w:val="99"/>
    <w:semiHidden/>
    <w:unhideWhenUsed/>
    <w:rsid w:val="007D5A0E"/>
    <w:pPr>
      <w:spacing w:after="120"/>
    </w:pPr>
    <w:rPr>
      <w:rFonts w:ascii="Verdana" w:hAnsi="Verdana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5A0E"/>
    <w:rPr>
      <w:rFonts w:ascii="Verdana" w:hAnsi="Verdana" w:cs="Lucida Grande"/>
      <w:sz w:val="18"/>
      <w:szCs w:val="18"/>
    </w:rPr>
  </w:style>
  <w:style w:type="paragraph" w:styleId="Brdtext">
    <w:name w:val="Body Text"/>
    <w:basedOn w:val="Normal"/>
    <w:rsid w:val="002D0DBC"/>
  </w:style>
  <w:style w:type="paragraph" w:customStyle="1" w:styleId="Ingress">
    <w:name w:val="Ingress"/>
    <w:basedOn w:val="Normal"/>
    <w:rsid w:val="002D0DBC"/>
    <w:rPr>
      <w:rFonts w:ascii="Verdana" w:hAnsi="Verdana"/>
    </w:rPr>
  </w:style>
  <w:style w:type="paragraph" w:styleId="Sidhuvud">
    <w:name w:val="header"/>
    <w:basedOn w:val="Normal"/>
    <w:link w:val="Sidhuvud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0DBC"/>
    <w:rPr>
      <w:rFonts w:ascii="Minion" w:hAnsi="Minion"/>
      <w:sz w:val="24"/>
    </w:rPr>
  </w:style>
  <w:style w:type="paragraph" w:styleId="Sidfot">
    <w:name w:val="footer"/>
    <w:basedOn w:val="Normal"/>
    <w:link w:val="Sidfot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0DBC"/>
    <w:rPr>
      <w:rFonts w:ascii="Minion" w:hAnsi="Minion"/>
      <w:sz w:val="24"/>
    </w:rPr>
  </w:style>
  <w:style w:type="paragraph" w:customStyle="1" w:styleId="Adressat">
    <w:name w:val="Adressat"/>
    <w:basedOn w:val="Ballongtext"/>
    <w:rsid w:val="002D0DBC"/>
    <w:pPr>
      <w:spacing w:after="0"/>
      <w:ind w:left="6237"/>
    </w:pPr>
    <w:rPr>
      <w:noProof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705F"/>
    <w:rPr>
      <w:rFonts w:ascii="Minion" w:eastAsiaTheme="majorEastAsia" w:hAnsi="Minion" w:cstheme="majorBidi"/>
      <w:b/>
      <w:bCs/>
      <w:color w:val="373838" w:themeColor="text1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87C53"/>
    <w:rPr>
      <w:strike w:val="0"/>
      <w:dstrike w:val="0"/>
      <w:color w:val="0088AC"/>
      <w:u w:val="none"/>
      <w:effect w:val="none"/>
    </w:rPr>
  </w:style>
  <w:style w:type="paragraph" w:styleId="Liststycke">
    <w:name w:val="List Paragraph"/>
    <w:basedOn w:val="Normal"/>
    <w:link w:val="ListstyckeChar"/>
    <w:uiPriority w:val="34"/>
    <w:qFormat/>
    <w:rsid w:val="000F146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C786B"/>
    <w:rPr>
      <w:color w:val="605E5C"/>
      <w:shd w:val="clear" w:color="auto" w:fill="E1DFDD"/>
    </w:rPr>
  </w:style>
  <w:style w:type="paragraph" w:customStyle="1" w:styleId="PunktlistaSVFA">
    <w:name w:val="Punktlista SVFA"/>
    <w:basedOn w:val="Liststycke"/>
    <w:next w:val="Punktlista"/>
    <w:link w:val="PunktlistaSVFAChar"/>
    <w:qFormat/>
    <w:rsid w:val="00B62840"/>
    <w:pPr>
      <w:numPr>
        <w:numId w:val="6"/>
      </w:numPr>
    </w:pPr>
    <w:rPr>
      <w:color w:val="141718" w:themeColor="background1" w:themeShade="1A"/>
      <w:lang w:val="en-US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146232"/>
    <w:rPr>
      <w:rFonts w:ascii="Arial" w:hAnsi="Arial"/>
      <w:sz w:val="22"/>
      <w:szCs w:val="24"/>
    </w:rPr>
  </w:style>
  <w:style w:type="character" w:customStyle="1" w:styleId="PunktlistaSVFAChar">
    <w:name w:val="Punktlista SVFA Char"/>
    <w:basedOn w:val="ListstyckeChar"/>
    <w:link w:val="PunktlistaSVFA"/>
    <w:rsid w:val="00146232"/>
    <w:rPr>
      <w:rFonts w:ascii="Arial" w:hAnsi="Arial"/>
      <w:color w:val="141718" w:themeColor="background1" w:themeShade="1A"/>
      <w:sz w:val="22"/>
      <w:szCs w:val="24"/>
      <w:lang w:val="en-US"/>
    </w:rPr>
  </w:style>
  <w:style w:type="paragraph" w:styleId="Punktlista">
    <w:name w:val="List Bullet"/>
    <w:basedOn w:val="Normal"/>
    <w:uiPriority w:val="99"/>
    <w:semiHidden/>
    <w:unhideWhenUsed/>
    <w:rsid w:val="00146232"/>
    <w:pPr>
      <w:numPr>
        <w:numId w:val="5"/>
      </w:numPr>
      <w:contextualSpacing/>
    </w:pPr>
  </w:style>
  <w:style w:type="table" w:styleId="Tabellrutnt">
    <w:name w:val="Table Grid"/>
    <w:basedOn w:val="Normaltabell"/>
    <w:uiPriority w:val="39"/>
    <w:rsid w:val="004857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857EA"/>
    <w:pPr>
      <w:spacing w:line="240" w:lineRule="auto"/>
    </w:pPr>
    <w:rPr>
      <w:rFonts w:ascii="Aptos" w:eastAsiaTheme="minorHAnsi" w:hAnsi="Aptos" w:cs="Aptos"/>
      <w:szCs w:val="22"/>
    </w:rPr>
  </w:style>
  <w:style w:type="paragraph" w:customStyle="1" w:styleId="brdis">
    <w:name w:val="brödis"/>
    <w:basedOn w:val="Brdtext"/>
    <w:rsid w:val="00483FD6"/>
    <w:pPr>
      <w:spacing w:after="120" w:line="240" w:lineRule="auto"/>
    </w:pPr>
    <w:rPr>
      <w:rFonts w:ascii="Times New Roman" w:hAnsi="Times New Roman"/>
      <w:sz w:val="20"/>
    </w:rPr>
  </w:style>
  <w:style w:type="character" w:styleId="Platshllartext">
    <w:name w:val="Placeholder Text"/>
    <w:basedOn w:val="Standardstycketeckensnitt"/>
    <w:uiPriority w:val="99"/>
    <w:semiHidden/>
    <w:rsid w:val="004A5B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nil\Downloads\SVFA%20-%20WORDMALL%20-%202024%20(1).dotx" TargetMode="External"/></Relationships>
</file>

<file path=word/theme/theme1.xml><?xml version="1.0" encoding="utf-8"?>
<a:theme xmlns:a="http://schemas.openxmlformats.org/drawingml/2006/main" name="Office-tema">
  <a:themeElements>
    <a:clrScheme name="SVFA COLORS">
      <a:dk1>
        <a:srgbClr val="373838"/>
      </a:dk1>
      <a:lt1>
        <a:srgbClr val="DCE0E2"/>
      </a:lt1>
      <a:dk2>
        <a:srgbClr val="0A5F79"/>
      </a:dk2>
      <a:lt2>
        <a:srgbClr val="EEF1F3"/>
      </a:lt2>
      <a:accent1>
        <a:srgbClr val="008EBD"/>
      </a:accent1>
      <a:accent2>
        <a:srgbClr val="F8B334"/>
      </a:accent2>
      <a:accent3>
        <a:srgbClr val="0A5F79"/>
      </a:accent3>
      <a:accent4>
        <a:srgbClr val="A4D1E2"/>
      </a:accent4>
      <a:accent5>
        <a:srgbClr val="003748"/>
      </a:accent5>
      <a:accent6>
        <a:srgbClr val="DCE0E2"/>
      </a:accent6>
      <a:hlink>
        <a:srgbClr val="008EBD"/>
      </a:hlink>
      <a:folHlink>
        <a:srgbClr val="008EB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F1C3-01DC-4FBD-A9C0-FEC862D8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SVFA - WORDMALL - 2024 (1)</Template>
  <TotalTime>0</TotalTime>
  <Pages>1</Pages>
  <Words>112</Words>
  <Characters>615</Characters>
  <Application>Microsoft Office Word</Application>
  <DocSecurity>0</DocSecurity>
  <Lines>30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Från</vt:lpstr>
    </vt:vector>
  </TitlesOfParts>
  <Company>Sveriges Farmaceuter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Från</dc:title>
  <dc:creator>Nathalie Ahnemark</dc:creator>
  <cp:lastModifiedBy>Nathalie Ahnemark</cp:lastModifiedBy>
  <cp:revision>2</cp:revision>
  <cp:lastPrinted>2024-02-28T20:03:00Z</cp:lastPrinted>
  <dcterms:created xsi:type="dcterms:W3CDTF">2025-10-03T08:58:00Z</dcterms:created>
  <dcterms:modified xsi:type="dcterms:W3CDTF">2025-10-03T08:58:00Z</dcterms:modified>
</cp:coreProperties>
</file>